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F37" w:rsidRDefault="00326F37" w:rsidP="00DD40BD">
      <w:pPr>
        <w:rPr>
          <w:rFonts w:ascii="微软雅黑" w:eastAsia="微软雅黑" w:hAnsi="微软雅黑"/>
          <w:sz w:val="32"/>
          <w:szCs w:val="32"/>
        </w:rPr>
      </w:pPr>
      <w:r w:rsidRPr="007F2F2D">
        <w:rPr>
          <w:rFonts w:ascii="微软雅黑" w:eastAsia="微软雅黑" w:hAnsi="微软雅黑" w:cs="微软雅黑"/>
          <w:sz w:val="32"/>
          <w:szCs w:val="32"/>
        </w:rPr>
        <w:t>2021</w:t>
      </w:r>
      <w:r w:rsidRPr="007F2F2D">
        <w:rPr>
          <w:rFonts w:ascii="微软雅黑" w:eastAsia="微软雅黑" w:hAnsi="微软雅黑" w:cs="微软雅黑" w:hint="eastAsia"/>
          <w:sz w:val="32"/>
          <w:szCs w:val="32"/>
        </w:rPr>
        <w:t>年度江苏省高等学校科学技术研究成果奖拟提名项目公示内容</w:t>
      </w:r>
    </w:p>
    <w:p w:rsidR="00326F37" w:rsidRDefault="00326F37" w:rsidP="00DD40BD">
      <w:pPr>
        <w:rPr>
          <w:rFonts w:ascii="微软雅黑" w:eastAsia="微软雅黑" w:hAnsi="微软雅黑"/>
        </w:rPr>
      </w:pPr>
    </w:p>
    <w:p w:rsidR="00326F37" w:rsidRPr="00512A74" w:rsidRDefault="00326F37" w:rsidP="00DD40BD">
      <w:pPr>
        <w:rPr>
          <w:rFonts w:ascii="微软雅黑" w:eastAsia="微软雅黑" w:hAnsi="微软雅黑"/>
          <w:sz w:val="32"/>
          <w:szCs w:val="32"/>
        </w:rPr>
      </w:pPr>
      <w:r w:rsidRPr="00512A74">
        <w:rPr>
          <w:rFonts w:ascii="微软雅黑" w:eastAsia="微软雅黑" w:hAnsi="微软雅黑" w:cs="微软雅黑" w:hint="eastAsia"/>
        </w:rPr>
        <w:t>项目名称：</w:t>
      </w:r>
      <w:r w:rsidRPr="00493679">
        <w:rPr>
          <w:rFonts w:ascii="Times New Roman" w:hAnsi="Times New Roman" w:cs="宋体" w:hint="eastAsia"/>
        </w:rPr>
        <w:t>金属零部件</w:t>
      </w:r>
      <w:r w:rsidRPr="00862320">
        <w:rPr>
          <w:rFonts w:ascii="Times New Roman" w:hAnsi="Times New Roman" w:cs="宋体" w:hint="eastAsia"/>
        </w:rPr>
        <w:t>离子复合渗创新技术研发与应用</w:t>
      </w:r>
    </w:p>
    <w:p w:rsidR="00326F37" w:rsidRDefault="00326F37" w:rsidP="00DD40BD">
      <w:pPr>
        <w:rPr>
          <w:kern w:val="0"/>
        </w:rPr>
      </w:pPr>
      <w:r w:rsidRPr="00512A74">
        <w:rPr>
          <w:rFonts w:ascii="微软雅黑" w:eastAsia="微软雅黑" w:hAnsi="微软雅黑" w:cs="微软雅黑" w:hint="eastAsia"/>
        </w:rPr>
        <w:t>完</w:t>
      </w:r>
      <w:r w:rsidRPr="00512A74">
        <w:rPr>
          <w:rFonts w:ascii="微软雅黑" w:eastAsia="微软雅黑" w:hAnsi="微软雅黑" w:cs="微软雅黑"/>
        </w:rPr>
        <w:t xml:space="preserve"> </w:t>
      </w:r>
      <w:r w:rsidRPr="00512A74">
        <w:rPr>
          <w:rFonts w:ascii="微软雅黑" w:eastAsia="微软雅黑" w:hAnsi="微软雅黑" w:cs="微软雅黑" w:hint="eastAsia"/>
        </w:rPr>
        <w:t>成</w:t>
      </w:r>
      <w:r w:rsidRPr="00512A74">
        <w:rPr>
          <w:rFonts w:ascii="微软雅黑" w:eastAsia="微软雅黑" w:hAnsi="微软雅黑" w:cs="微软雅黑"/>
        </w:rPr>
        <w:t xml:space="preserve"> </w:t>
      </w:r>
      <w:r w:rsidRPr="00512A74">
        <w:rPr>
          <w:rFonts w:ascii="微软雅黑" w:eastAsia="微软雅黑" w:hAnsi="微软雅黑" w:cs="微软雅黑" w:hint="eastAsia"/>
        </w:rPr>
        <w:t>人：</w:t>
      </w:r>
      <w:r w:rsidRPr="00AA329B">
        <w:rPr>
          <w:rFonts w:ascii="Times New Roman" w:hAnsi="Times New Roman" w:cs="宋体" w:hint="eastAsia"/>
        </w:rPr>
        <w:t>胡静</w:t>
      </w:r>
      <w:r w:rsidRPr="00AA329B">
        <w:rPr>
          <w:rFonts w:ascii="Times New Roman" w:hAnsi="Times New Roman" w:cs="Times New Roman"/>
        </w:rPr>
        <w:t xml:space="preserve"> </w:t>
      </w:r>
      <w:r w:rsidRPr="00AA329B">
        <w:rPr>
          <w:rFonts w:ascii="Times New Roman" w:hAnsi="Times New Roman" w:cs="宋体" w:hint="eastAsia"/>
        </w:rPr>
        <w:t>武计强</w:t>
      </w:r>
      <w:r w:rsidRPr="00AA329B">
        <w:rPr>
          <w:rFonts w:ascii="Times New Roman" w:hAnsi="Times New Roman" w:cs="Times New Roman"/>
        </w:rPr>
        <w:t xml:space="preserve"> </w:t>
      </w:r>
      <w:r w:rsidRPr="00AA329B">
        <w:rPr>
          <w:rFonts w:ascii="Times New Roman" w:hAnsi="Times New Roman" w:cs="宋体" w:hint="eastAsia"/>
        </w:rPr>
        <w:t>霍叶青</w:t>
      </w:r>
      <w:r w:rsidRPr="00AA329B">
        <w:rPr>
          <w:rFonts w:ascii="Times New Roman" w:hAnsi="Times New Roman" w:cs="Times New Roman"/>
        </w:rPr>
        <w:t xml:space="preserve"> </w:t>
      </w:r>
      <w:r w:rsidRPr="00AA329B">
        <w:rPr>
          <w:rFonts w:ascii="Times New Roman" w:hAnsi="Times New Roman" w:cs="宋体" w:hint="eastAsia"/>
        </w:rPr>
        <w:t>麻恒</w:t>
      </w:r>
      <w:r w:rsidRPr="00AA329B">
        <w:rPr>
          <w:rFonts w:ascii="Times New Roman" w:hAnsi="Times New Roman" w:cs="Times New Roman"/>
        </w:rPr>
        <w:t xml:space="preserve"> </w:t>
      </w:r>
      <w:r w:rsidRPr="00AA329B">
        <w:rPr>
          <w:rFonts w:ascii="Times New Roman" w:hAnsi="Times New Roman" w:cs="宋体" w:hint="eastAsia"/>
        </w:rPr>
        <w:t>卢阳阳</w:t>
      </w:r>
      <w:r w:rsidRPr="00AA329B">
        <w:rPr>
          <w:rFonts w:ascii="Times New Roman" w:hAnsi="Times New Roman" w:cs="Times New Roman"/>
        </w:rPr>
        <w:t xml:space="preserve"> </w:t>
      </w:r>
      <w:r w:rsidRPr="00AA329B">
        <w:rPr>
          <w:rFonts w:ascii="Times New Roman" w:hAnsi="Times New Roman" w:cs="宋体" w:hint="eastAsia"/>
        </w:rPr>
        <w:t>李润涛</w:t>
      </w:r>
      <w:r w:rsidRPr="00AA329B">
        <w:rPr>
          <w:rFonts w:ascii="Times New Roman" w:hAnsi="Times New Roman" w:cs="Times New Roman"/>
        </w:rPr>
        <w:t xml:space="preserve"> </w:t>
      </w:r>
      <w:r w:rsidRPr="00AA329B">
        <w:rPr>
          <w:rFonts w:ascii="Times New Roman" w:hAnsi="Times New Roman" w:cs="宋体" w:hint="eastAsia"/>
        </w:rPr>
        <w:t>刘细良</w:t>
      </w:r>
      <w:r w:rsidRPr="00AA329B">
        <w:rPr>
          <w:rFonts w:ascii="Times New Roman" w:hAnsi="Times New Roman" w:cs="Times New Roman"/>
        </w:rPr>
        <w:t xml:space="preserve"> </w:t>
      </w:r>
      <w:r w:rsidRPr="00AA329B">
        <w:rPr>
          <w:rFonts w:ascii="Times New Roman" w:hAnsi="Times New Roman" w:cs="宋体" w:hint="eastAsia"/>
        </w:rPr>
        <w:t>徐雁斌</w:t>
      </w:r>
      <w:r w:rsidRPr="00AA329B">
        <w:rPr>
          <w:rFonts w:ascii="Times New Roman" w:hAnsi="Times New Roman" w:cs="Times New Roman"/>
        </w:rPr>
        <w:t xml:space="preserve"> </w:t>
      </w:r>
      <w:r w:rsidRPr="00AA329B">
        <w:rPr>
          <w:rFonts w:ascii="Times New Roman" w:hAnsi="Times New Roman" w:cs="宋体" w:hint="eastAsia"/>
        </w:rPr>
        <w:t>康前飞</w:t>
      </w:r>
    </w:p>
    <w:p w:rsidR="00326F37" w:rsidRPr="00512A74" w:rsidRDefault="00326F37" w:rsidP="00DD40BD">
      <w:pPr>
        <w:rPr>
          <w:rFonts w:ascii="微软雅黑" w:eastAsia="微软雅黑" w:hAnsi="微软雅黑"/>
          <w:sz w:val="32"/>
          <w:szCs w:val="32"/>
        </w:rPr>
      </w:pPr>
      <w:r w:rsidRPr="00512A74">
        <w:rPr>
          <w:rFonts w:ascii="微软雅黑" w:eastAsia="微软雅黑" w:hAnsi="微软雅黑" w:cs="微软雅黑" w:hint="eastAsia"/>
        </w:rPr>
        <w:t>完成单位：</w:t>
      </w:r>
      <w:r w:rsidRPr="000703A2">
        <w:rPr>
          <w:rFonts w:cs="宋体" w:hint="eastAsia"/>
        </w:rPr>
        <w:t>常州大学</w:t>
      </w:r>
      <w:r>
        <w:rPr>
          <w:rFonts w:cs="宋体" w:hint="eastAsia"/>
        </w:rPr>
        <w:t>、</w:t>
      </w:r>
      <w:r w:rsidRPr="007F0F62">
        <w:rPr>
          <w:rFonts w:cs="宋体" w:hint="eastAsia"/>
        </w:rPr>
        <w:t>常州天山重工机械有限公司</w:t>
      </w:r>
    </w:p>
    <w:p w:rsidR="00326F37" w:rsidRPr="00B22BC0" w:rsidRDefault="00326F37" w:rsidP="0013135B">
      <w:pPr>
        <w:ind w:firstLineChars="200" w:firstLine="31680"/>
      </w:pPr>
    </w:p>
    <w:p w:rsidR="00326F37" w:rsidRPr="00B22BC0" w:rsidRDefault="00326F37" w:rsidP="0013135B">
      <w:pPr>
        <w:ind w:firstLineChars="200" w:firstLine="31680"/>
        <w:sectPr w:rsidR="00326F37" w:rsidRPr="00B22BC0" w:rsidSect="00B272B2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326F37" w:rsidRPr="00512A74" w:rsidRDefault="00326F37" w:rsidP="00304341">
      <w:pPr>
        <w:jc w:val="center"/>
        <w:rPr>
          <w:rFonts w:ascii="微软雅黑" w:eastAsia="微软雅黑" w:hAnsi="微软雅黑"/>
        </w:rPr>
      </w:pPr>
      <w:r w:rsidRPr="00512A74">
        <w:rPr>
          <w:rFonts w:ascii="微软雅黑" w:eastAsia="微软雅黑" w:hAnsi="微软雅黑" w:cs="微软雅黑" w:hint="eastAsia"/>
        </w:rPr>
        <w:t>主要知识产权目录（不超过</w:t>
      </w:r>
      <w:r w:rsidRPr="00512A74">
        <w:rPr>
          <w:rFonts w:ascii="微软雅黑" w:eastAsia="微软雅黑" w:hAnsi="微软雅黑" w:cs="微软雅黑"/>
        </w:rPr>
        <w:t>10</w:t>
      </w:r>
      <w:r w:rsidRPr="00512A74">
        <w:rPr>
          <w:rFonts w:ascii="微软雅黑" w:eastAsia="微软雅黑" w:hAnsi="微软雅黑" w:cs="微软雅黑" w:hint="eastAsia"/>
        </w:rPr>
        <w:t>件）</w:t>
      </w:r>
    </w:p>
    <w:p w:rsidR="00326F37" w:rsidRPr="00512A74" w:rsidRDefault="00326F37" w:rsidP="00304341">
      <w:pPr>
        <w:wordWrap w:val="0"/>
        <w:jc w:val="right"/>
        <w:rPr>
          <w:rFonts w:ascii="微软雅黑" w:eastAsia="微软雅黑" w:hAnsi="微软雅黑"/>
          <w:sz w:val="32"/>
          <w:szCs w:val="32"/>
        </w:rPr>
      </w:pPr>
    </w:p>
    <w:tbl>
      <w:tblPr>
        <w:tblW w:w="10605" w:type="dxa"/>
        <w:jc w:val="center"/>
        <w:tblLayout w:type="fixed"/>
        <w:tblLook w:val="0000"/>
      </w:tblPr>
      <w:tblGrid>
        <w:gridCol w:w="749"/>
        <w:gridCol w:w="750"/>
        <w:gridCol w:w="1396"/>
        <w:gridCol w:w="1004"/>
        <w:gridCol w:w="1952"/>
        <w:gridCol w:w="1245"/>
        <w:gridCol w:w="1642"/>
        <w:gridCol w:w="750"/>
        <w:gridCol w:w="1117"/>
      </w:tblGrid>
      <w:tr w:rsidR="00326F37" w:rsidRPr="000703A2">
        <w:trPr>
          <w:trHeight w:val="116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知识产权类别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知识产权具体名称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国家</w:t>
            </w:r>
          </w:p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（地区）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授权号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授权日期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证书编号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权利人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发明人</w:t>
            </w:r>
          </w:p>
        </w:tc>
      </w:tr>
      <w:tr w:rsidR="00326F37" w:rsidRPr="000703A2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发明专利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一种奥氏体不锈钢复合表面处理工艺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中国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t>ZL201210524477.0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t>2013-04-03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t>1607033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常州大学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胡静，蔡伟，王树凯，李景才</w:t>
            </w:r>
          </w:p>
        </w:tc>
      </w:tr>
      <w:tr w:rsidR="00326F37" w:rsidRPr="000703A2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发明专利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一种预氧化、离子渗氮、离子氮氧共渗三步复合表面改性处理方法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中国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t>ZL201510902582.7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t>2019-03-22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t>3301435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常州大学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胡静，</w:t>
            </w:r>
            <w:r w:rsidRPr="000703A2">
              <w:t xml:space="preserve"> </w:t>
            </w:r>
            <w:r w:rsidRPr="000703A2">
              <w:rPr>
                <w:rFonts w:cs="宋体" w:hint="eastAsia"/>
              </w:rPr>
              <w:t>刘晗，缪斌</w:t>
            </w:r>
          </w:p>
        </w:tc>
      </w:tr>
      <w:tr w:rsidR="00326F37" w:rsidRPr="000703A2">
        <w:trPr>
          <w:trHeight w:val="149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发明专利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一种提高</w:t>
            </w:r>
            <w:r w:rsidRPr="000703A2">
              <w:t>H13</w:t>
            </w:r>
            <w:r w:rsidRPr="000703A2">
              <w:rPr>
                <w:rFonts w:cs="宋体" w:hint="eastAsia"/>
              </w:rPr>
              <w:t>热作模具热疲劳性离子渗氮表面改性方法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中国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t>ZL201611231273.2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t>2019-03-22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t>3304508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常州大学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胡静，陈尧，宋仁国</w:t>
            </w:r>
          </w:p>
        </w:tc>
      </w:tr>
      <w:tr w:rsidR="00326F37" w:rsidRPr="000703A2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发明专利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一种快速离子渗氮方法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中国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t>ZL201610158795.8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t>2019-05-28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t>3393446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常州大学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胡静，缪斌，李景才，刘晗，</w:t>
            </w:r>
          </w:p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杨卫民，</w:t>
            </w:r>
            <w:r w:rsidRPr="000703A2">
              <w:t xml:space="preserve"> </w:t>
            </w:r>
            <w:r w:rsidRPr="000703A2">
              <w:rPr>
                <w:rFonts w:cs="宋体" w:hint="eastAsia"/>
              </w:rPr>
              <w:t>叶雪梅</w:t>
            </w:r>
          </w:p>
        </w:tc>
      </w:tr>
      <w:tr w:rsidR="00326F37" w:rsidRPr="000703A2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发明专利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一种大变形增强快速离子渗氮方法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中国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t>ZL201811539569.X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t>2020-08-14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hyperlink r:id="rId7" w:tgtFrame="https://kns.cnki.net/kcms/detail/_blank" w:history="1">
              <w:r w:rsidRPr="000703A2">
                <w:t>3941011</w:t>
              </w:r>
            </w:hyperlink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常州大学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胡静，李冬，魏伟，魏坤霞</w:t>
            </w:r>
          </w:p>
        </w:tc>
      </w:tr>
      <w:tr w:rsidR="00326F37" w:rsidRPr="000703A2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发明专利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一种显著提高齿轮耐蚀性的化学热处理方法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中国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t>ZL201410017775.X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t>2014-05-14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t>2137944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常州大学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37" w:rsidRPr="000703A2" w:rsidRDefault="00326F37" w:rsidP="008E20C8">
            <w:pPr>
              <w:adjustRightInd w:val="0"/>
              <w:spacing w:line="300" w:lineRule="exact"/>
              <w:jc w:val="center"/>
            </w:pPr>
            <w:r w:rsidRPr="000703A2">
              <w:rPr>
                <w:rFonts w:cs="宋体" w:hint="eastAsia"/>
              </w:rPr>
              <w:t>胡静，武计强，李景才，宋仁国，蔡剑勇，杨星梅</w:t>
            </w:r>
          </w:p>
        </w:tc>
      </w:tr>
    </w:tbl>
    <w:p w:rsidR="00326F37" w:rsidRPr="00732D98" w:rsidRDefault="00326F37" w:rsidP="00457971"/>
    <w:sectPr w:rsidR="00326F37" w:rsidRPr="00732D98" w:rsidSect="00A92682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F37" w:rsidRDefault="00326F37" w:rsidP="00717932">
      <w:r>
        <w:separator/>
      </w:r>
    </w:p>
  </w:endnote>
  <w:endnote w:type="continuationSeparator" w:id="0">
    <w:p w:rsidR="00326F37" w:rsidRDefault="00326F37" w:rsidP="00717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F37" w:rsidRDefault="00326F37" w:rsidP="00717932">
      <w:r>
        <w:separator/>
      </w:r>
    </w:p>
  </w:footnote>
  <w:footnote w:type="continuationSeparator" w:id="0">
    <w:p w:rsidR="00326F37" w:rsidRDefault="00326F37" w:rsidP="007179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B13B1"/>
    <w:multiLevelType w:val="hybridMultilevel"/>
    <w:tmpl w:val="60CE31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836"/>
    <w:rsid w:val="00010B3F"/>
    <w:rsid w:val="0005164D"/>
    <w:rsid w:val="0006240E"/>
    <w:rsid w:val="00063C72"/>
    <w:rsid w:val="000703A2"/>
    <w:rsid w:val="000D7C3F"/>
    <w:rsid w:val="000F1AEC"/>
    <w:rsid w:val="0013135B"/>
    <w:rsid w:val="001A6404"/>
    <w:rsid w:val="001D3E4D"/>
    <w:rsid w:val="002406A9"/>
    <w:rsid w:val="00255D7B"/>
    <w:rsid w:val="00300644"/>
    <w:rsid w:val="00304341"/>
    <w:rsid w:val="0031065E"/>
    <w:rsid w:val="00326F37"/>
    <w:rsid w:val="0035513D"/>
    <w:rsid w:val="003979C2"/>
    <w:rsid w:val="003F0509"/>
    <w:rsid w:val="00444369"/>
    <w:rsid w:val="00457971"/>
    <w:rsid w:val="00493679"/>
    <w:rsid w:val="004A21CE"/>
    <w:rsid w:val="004F4FFF"/>
    <w:rsid w:val="00512A74"/>
    <w:rsid w:val="0056491C"/>
    <w:rsid w:val="00564D4F"/>
    <w:rsid w:val="00565003"/>
    <w:rsid w:val="005C1580"/>
    <w:rsid w:val="005C72E6"/>
    <w:rsid w:val="006127A1"/>
    <w:rsid w:val="0061564C"/>
    <w:rsid w:val="00645528"/>
    <w:rsid w:val="00671415"/>
    <w:rsid w:val="006963DA"/>
    <w:rsid w:val="00717932"/>
    <w:rsid w:val="00732D98"/>
    <w:rsid w:val="0078614C"/>
    <w:rsid w:val="00796511"/>
    <w:rsid w:val="007C26EF"/>
    <w:rsid w:val="007D69AE"/>
    <w:rsid w:val="007F0F62"/>
    <w:rsid w:val="007F2F2D"/>
    <w:rsid w:val="00861C6B"/>
    <w:rsid w:val="00862320"/>
    <w:rsid w:val="008C3271"/>
    <w:rsid w:val="008E20C8"/>
    <w:rsid w:val="0090108F"/>
    <w:rsid w:val="00964117"/>
    <w:rsid w:val="00970930"/>
    <w:rsid w:val="00970BDE"/>
    <w:rsid w:val="009E3AC0"/>
    <w:rsid w:val="00A22C2B"/>
    <w:rsid w:val="00A92682"/>
    <w:rsid w:val="00AA329B"/>
    <w:rsid w:val="00AB10DA"/>
    <w:rsid w:val="00AB335B"/>
    <w:rsid w:val="00AB3E97"/>
    <w:rsid w:val="00AB5BE1"/>
    <w:rsid w:val="00AD3E3B"/>
    <w:rsid w:val="00AE527A"/>
    <w:rsid w:val="00B22BC0"/>
    <w:rsid w:val="00B272B2"/>
    <w:rsid w:val="00B371A6"/>
    <w:rsid w:val="00B4211B"/>
    <w:rsid w:val="00B44A63"/>
    <w:rsid w:val="00BC3766"/>
    <w:rsid w:val="00BD4D0D"/>
    <w:rsid w:val="00C1068A"/>
    <w:rsid w:val="00CC14B1"/>
    <w:rsid w:val="00CE7360"/>
    <w:rsid w:val="00CF5DE7"/>
    <w:rsid w:val="00DA0202"/>
    <w:rsid w:val="00DD40BD"/>
    <w:rsid w:val="00DE4928"/>
    <w:rsid w:val="00DF38B2"/>
    <w:rsid w:val="00E0277F"/>
    <w:rsid w:val="00E316BB"/>
    <w:rsid w:val="00EA2BF5"/>
    <w:rsid w:val="00EF563D"/>
    <w:rsid w:val="00F27E70"/>
    <w:rsid w:val="00F44BBB"/>
    <w:rsid w:val="00F50D46"/>
    <w:rsid w:val="00F52836"/>
    <w:rsid w:val="00F660E9"/>
    <w:rsid w:val="00F75A8C"/>
    <w:rsid w:val="00FA17E8"/>
    <w:rsid w:val="00FE4CF3"/>
    <w:rsid w:val="00FF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369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17932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717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7932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2406A9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67141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14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ns.cnki.net/kcms/detail/detail.aspx?dbcode=SCPD&amp;dbname=SCPD2019&amp;filename=CN109371212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130</Words>
  <Characters>742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2021年度江苏省科学技术奖拟提名项目公示内容</dc:title>
  <dc:subject/>
  <dc:creator>kuibin(office)</dc:creator>
  <cp:keywords/>
  <dc:description/>
  <cp:lastModifiedBy>Windows 用户</cp:lastModifiedBy>
  <cp:revision>9</cp:revision>
  <cp:lastPrinted>2021-05-10T22:25:00Z</cp:lastPrinted>
  <dcterms:created xsi:type="dcterms:W3CDTF">2021-05-29T08:21:00Z</dcterms:created>
  <dcterms:modified xsi:type="dcterms:W3CDTF">2021-05-29T08:38:00Z</dcterms:modified>
</cp:coreProperties>
</file>