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8CAB7">
      <w:pPr>
        <w:widowControl w:val="0"/>
        <w:overflowPunct w:val="0"/>
        <w:adjustRightInd w:val="0"/>
        <w:snapToGrid w:val="0"/>
        <w:spacing w:beforeLines="100" w:afterLines="100" w:line="558" w:lineRule="exact"/>
        <w:jc w:val="center"/>
        <w:textAlignment w:val="baseline"/>
        <w:rPr>
          <w:rStyle w:val="23"/>
          <w:rFonts w:ascii="Times New Roman" w:hAnsi="Times New Roman" w:eastAsia="方正小标宋_GBK"/>
          <w:color w:val="000000"/>
          <w:sz w:val="44"/>
          <w:szCs w:val="44"/>
        </w:rPr>
      </w:pPr>
      <w:bookmarkStart w:id="1" w:name="_GoBack"/>
      <w:bookmarkStart w:id="0" w:name="OLE_LINK2"/>
      <w:r>
        <w:rPr>
          <w:rStyle w:val="23"/>
          <w:rFonts w:hint="eastAsia" w:ascii="Times New Roman" w:hAnsi="方正小标宋_GBK" w:eastAsia="方正小标宋_GBK"/>
          <w:color w:val="000000"/>
          <w:sz w:val="44"/>
          <w:szCs w:val="44"/>
        </w:rPr>
        <w:t>专家名单回执</w:t>
      </w:r>
    </w:p>
    <w:bookmarkEnd w:id="1"/>
    <w:tbl>
      <w:tblPr>
        <w:tblStyle w:val="9"/>
        <w:tblW w:w="10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138"/>
        <w:gridCol w:w="2758"/>
        <w:gridCol w:w="2100"/>
        <w:gridCol w:w="1785"/>
        <w:gridCol w:w="1890"/>
      </w:tblGrid>
      <w:tr w14:paraId="2EF2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0BD20F25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Style w:val="23"/>
                <w:rFonts w:hint="eastAsia" w:ascii="Times New Roman" w:hAnsi="方正黑体_GBK" w:eastAsia="方正黑体_GBK"/>
                <w:color w:val="000000"/>
                <w:sz w:val="24"/>
              </w:rPr>
              <w:t>序号</w:t>
            </w:r>
          </w:p>
        </w:tc>
        <w:tc>
          <w:tcPr>
            <w:tcW w:w="1138" w:type="dxa"/>
            <w:vAlign w:val="center"/>
          </w:tcPr>
          <w:p w14:paraId="5F60059F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Style w:val="23"/>
                <w:rFonts w:hint="eastAsia" w:ascii="Times New Roman" w:hAnsi="方正黑体_GBK" w:eastAsia="方正黑体_GBK"/>
                <w:color w:val="000000"/>
                <w:sz w:val="24"/>
              </w:rPr>
              <w:t>姓名</w:t>
            </w:r>
          </w:p>
        </w:tc>
        <w:tc>
          <w:tcPr>
            <w:tcW w:w="2758" w:type="dxa"/>
            <w:vAlign w:val="center"/>
          </w:tcPr>
          <w:p w14:paraId="13227A43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Style w:val="23"/>
                <w:rFonts w:hint="eastAsia" w:ascii="Times New Roman" w:hAnsi="方正黑体_GBK" w:eastAsia="方正黑体_GBK"/>
                <w:color w:val="000000"/>
                <w:sz w:val="24"/>
              </w:rPr>
              <w:t>工作单位</w:t>
            </w:r>
          </w:p>
        </w:tc>
        <w:tc>
          <w:tcPr>
            <w:tcW w:w="2100" w:type="dxa"/>
            <w:vAlign w:val="center"/>
          </w:tcPr>
          <w:p w14:paraId="37D1A9F2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方正黑体_GBK" w:eastAsia="方正黑体_GBK"/>
                <w:color w:val="000000"/>
                <w:sz w:val="24"/>
              </w:rPr>
            </w:pPr>
            <w:r>
              <w:rPr>
                <w:rStyle w:val="23"/>
                <w:rFonts w:hint="eastAsia" w:ascii="Times New Roman" w:hAnsi="方正黑体_GBK" w:eastAsia="方正黑体_GBK"/>
                <w:color w:val="000000"/>
                <w:sz w:val="24"/>
              </w:rPr>
              <w:t>职务职称</w:t>
            </w:r>
          </w:p>
        </w:tc>
        <w:tc>
          <w:tcPr>
            <w:tcW w:w="1785" w:type="dxa"/>
            <w:vAlign w:val="center"/>
          </w:tcPr>
          <w:p w14:paraId="62D8B419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Style w:val="23"/>
                <w:rFonts w:hint="eastAsia" w:ascii="Times New Roman" w:hAnsi="方正黑体_GBK" w:eastAsia="方正黑体_GBK"/>
                <w:color w:val="000000"/>
                <w:sz w:val="24"/>
              </w:rPr>
              <w:t>手机号码</w:t>
            </w:r>
          </w:p>
        </w:tc>
        <w:tc>
          <w:tcPr>
            <w:tcW w:w="1890" w:type="dxa"/>
            <w:vAlign w:val="center"/>
          </w:tcPr>
          <w:p w14:paraId="12FDB0F1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Style w:val="23"/>
                <w:rFonts w:hint="eastAsia" w:ascii="Times New Roman" w:hAnsi="方正黑体_GBK" w:eastAsia="方正黑体_GBK"/>
                <w:color w:val="000000"/>
                <w:sz w:val="24"/>
              </w:rPr>
              <w:t>产业领域</w:t>
            </w:r>
          </w:p>
          <w:p w14:paraId="503571F8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方正黑体_GBK" w:eastAsia="方正黑体_GBK"/>
                <w:color w:val="000000"/>
                <w:sz w:val="24"/>
              </w:rPr>
            </w:pPr>
            <w:r>
              <w:rPr>
                <w:rStyle w:val="23"/>
                <w:rFonts w:hint="eastAsia" w:ascii="Times New Roman" w:hAnsi="方正黑体_GBK" w:eastAsia="方正黑体_GBK"/>
                <w:color w:val="000000"/>
                <w:sz w:val="24"/>
              </w:rPr>
              <w:t>（合成生物或</w:t>
            </w:r>
          </w:p>
          <w:p w14:paraId="6B117A14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Style w:val="23"/>
                <w:rFonts w:hint="eastAsia" w:ascii="Times New Roman" w:hAnsi="方正黑体_GBK" w:eastAsia="方正黑体_GBK"/>
                <w:color w:val="000000"/>
                <w:sz w:val="24"/>
              </w:rPr>
              <w:t>新能源）</w:t>
            </w:r>
          </w:p>
        </w:tc>
      </w:tr>
      <w:tr w14:paraId="3C1D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vAlign w:val="center"/>
          </w:tcPr>
          <w:p w14:paraId="02665CE3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4CFC7171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758" w:type="dxa"/>
            <w:vAlign w:val="center"/>
          </w:tcPr>
          <w:p w14:paraId="508F8F34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1926FB94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2BEFB5A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0CE00FF5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6C92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vAlign w:val="center"/>
          </w:tcPr>
          <w:p w14:paraId="0ADBB8B8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  <w:t>2</w:t>
            </w:r>
          </w:p>
        </w:tc>
        <w:tc>
          <w:tcPr>
            <w:tcW w:w="1138" w:type="dxa"/>
            <w:vAlign w:val="center"/>
          </w:tcPr>
          <w:p w14:paraId="68555EB4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758" w:type="dxa"/>
            <w:vAlign w:val="center"/>
          </w:tcPr>
          <w:p w14:paraId="4BA44494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57BCB3C1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68F3C819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3EB4AD07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7B36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vAlign w:val="center"/>
          </w:tcPr>
          <w:p w14:paraId="6387E825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  <w:t>3</w:t>
            </w:r>
          </w:p>
        </w:tc>
        <w:tc>
          <w:tcPr>
            <w:tcW w:w="1138" w:type="dxa"/>
            <w:vAlign w:val="center"/>
          </w:tcPr>
          <w:p w14:paraId="72990896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758" w:type="dxa"/>
            <w:vAlign w:val="center"/>
          </w:tcPr>
          <w:p w14:paraId="7A2D67DE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6913E1E2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7F918555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3EE909FD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4CB3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vAlign w:val="center"/>
          </w:tcPr>
          <w:p w14:paraId="65A7550E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  <w:t>4</w:t>
            </w:r>
          </w:p>
        </w:tc>
        <w:tc>
          <w:tcPr>
            <w:tcW w:w="1138" w:type="dxa"/>
            <w:vAlign w:val="center"/>
          </w:tcPr>
          <w:p w14:paraId="4E93F49D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758" w:type="dxa"/>
            <w:vAlign w:val="center"/>
          </w:tcPr>
          <w:p w14:paraId="7E5D9415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10CED482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77589D9B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C82553A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0628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vAlign w:val="center"/>
          </w:tcPr>
          <w:p w14:paraId="62C9EB5C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  <w:t>5</w:t>
            </w:r>
          </w:p>
        </w:tc>
        <w:tc>
          <w:tcPr>
            <w:tcW w:w="1138" w:type="dxa"/>
            <w:vAlign w:val="center"/>
          </w:tcPr>
          <w:p w14:paraId="63F18419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758" w:type="dxa"/>
            <w:vAlign w:val="center"/>
          </w:tcPr>
          <w:p w14:paraId="005C5764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087E8E14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4042ABC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6F8597E">
            <w:pPr>
              <w:widowControl w:val="0"/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23"/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p w14:paraId="3B00EFAD">
      <w:pPr>
        <w:widowControl w:val="0"/>
        <w:overflowPunct w:val="0"/>
        <w:adjustRightInd w:val="0"/>
        <w:snapToGrid w:val="0"/>
        <w:spacing w:line="558" w:lineRule="exact"/>
        <w:textAlignment w:val="baseline"/>
        <w:rPr>
          <w:rStyle w:val="23"/>
          <w:rFonts w:ascii="Times New Roman" w:hAnsi="Times New Roman" w:eastAsia="方正仿宋_GBK"/>
          <w:color w:val="000000"/>
          <w:sz w:val="32"/>
          <w:szCs w:val="32"/>
        </w:rPr>
      </w:pPr>
    </w:p>
    <w:bookmarkEnd w:id="0"/>
    <w:p w14:paraId="519C8715">
      <w:pPr>
        <w:pStyle w:val="8"/>
        <w:snapToGrid w:val="0"/>
        <w:spacing w:after="0"/>
        <w:ind w:firstLine="0" w:firstLineChars="0"/>
        <w:rPr>
          <w:rFonts w:ascii="Times New Roman" w:hAnsi="Times New Roman" w:eastAsia="方正黑体_GBK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335" w:bottom="113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ED71D">
    <w:pPr>
      <w:pStyle w:val="5"/>
      <w:jc w:val="center"/>
    </w:pPr>
  </w:p>
  <w:p w14:paraId="17CF55B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ED35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7A7C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557A8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3364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855A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4C"/>
    <w:rsid w:val="0000780D"/>
    <w:rsid w:val="000A7CD2"/>
    <w:rsid w:val="000E13CB"/>
    <w:rsid w:val="000F3D6A"/>
    <w:rsid w:val="00111DBC"/>
    <w:rsid w:val="00115E8D"/>
    <w:rsid w:val="001401CD"/>
    <w:rsid w:val="00143FA0"/>
    <w:rsid w:val="00170EB0"/>
    <w:rsid w:val="001979FE"/>
    <w:rsid w:val="001D77DB"/>
    <w:rsid w:val="001F3DB1"/>
    <w:rsid w:val="001F4210"/>
    <w:rsid w:val="00295CA7"/>
    <w:rsid w:val="002A0BB6"/>
    <w:rsid w:val="002B51C5"/>
    <w:rsid w:val="002C43A7"/>
    <w:rsid w:val="002E08E4"/>
    <w:rsid w:val="00314291"/>
    <w:rsid w:val="003434B5"/>
    <w:rsid w:val="00350F2F"/>
    <w:rsid w:val="0037265B"/>
    <w:rsid w:val="00387935"/>
    <w:rsid w:val="003B796F"/>
    <w:rsid w:val="004027A5"/>
    <w:rsid w:val="0041039F"/>
    <w:rsid w:val="00427A0A"/>
    <w:rsid w:val="00427B9C"/>
    <w:rsid w:val="0048070C"/>
    <w:rsid w:val="0048136F"/>
    <w:rsid w:val="00485734"/>
    <w:rsid w:val="004B33EB"/>
    <w:rsid w:val="004C6959"/>
    <w:rsid w:val="0051383B"/>
    <w:rsid w:val="00536D64"/>
    <w:rsid w:val="00584A72"/>
    <w:rsid w:val="005B3F4C"/>
    <w:rsid w:val="005F570B"/>
    <w:rsid w:val="006E7BE1"/>
    <w:rsid w:val="007403D7"/>
    <w:rsid w:val="00795CAD"/>
    <w:rsid w:val="007A173F"/>
    <w:rsid w:val="007E1BED"/>
    <w:rsid w:val="007E1C48"/>
    <w:rsid w:val="00810DEE"/>
    <w:rsid w:val="00825AE9"/>
    <w:rsid w:val="00834152"/>
    <w:rsid w:val="008548BD"/>
    <w:rsid w:val="0089574F"/>
    <w:rsid w:val="008C46A1"/>
    <w:rsid w:val="008F6434"/>
    <w:rsid w:val="00922324"/>
    <w:rsid w:val="009332B6"/>
    <w:rsid w:val="00946D94"/>
    <w:rsid w:val="00961E0B"/>
    <w:rsid w:val="0097294D"/>
    <w:rsid w:val="00993D95"/>
    <w:rsid w:val="009C0B7D"/>
    <w:rsid w:val="009E01E2"/>
    <w:rsid w:val="00A138B9"/>
    <w:rsid w:val="00A360D6"/>
    <w:rsid w:val="00AB0480"/>
    <w:rsid w:val="00AF4375"/>
    <w:rsid w:val="00B12CFF"/>
    <w:rsid w:val="00B41633"/>
    <w:rsid w:val="00B62970"/>
    <w:rsid w:val="00B73535"/>
    <w:rsid w:val="00B9192F"/>
    <w:rsid w:val="00BA338D"/>
    <w:rsid w:val="00BE4574"/>
    <w:rsid w:val="00BE7337"/>
    <w:rsid w:val="00C50531"/>
    <w:rsid w:val="00C81901"/>
    <w:rsid w:val="00CB5C53"/>
    <w:rsid w:val="00CF032C"/>
    <w:rsid w:val="00CF7B59"/>
    <w:rsid w:val="00D3468A"/>
    <w:rsid w:val="00D4724B"/>
    <w:rsid w:val="00D71680"/>
    <w:rsid w:val="00DC5804"/>
    <w:rsid w:val="00E57D6F"/>
    <w:rsid w:val="00ED0536"/>
    <w:rsid w:val="00EE64B2"/>
    <w:rsid w:val="00EF4F39"/>
    <w:rsid w:val="00F458BF"/>
    <w:rsid w:val="00F74222"/>
    <w:rsid w:val="00F96461"/>
    <w:rsid w:val="00FD18D3"/>
    <w:rsid w:val="00FE553F"/>
    <w:rsid w:val="012810B4"/>
    <w:rsid w:val="01467425"/>
    <w:rsid w:val="01475100"/>
    <w:rsid w:val="01A22C15"/>
    <w:rsid w:val="01B91D0C"/>
    <w:rsid w:val="01BB3CD7"/>
    <w:rsid w:val="01C506B1"/>
    <w:rsid w:val="01EE06B5"/>
    <w:rsid w:val="021138F7"/>
    <w:rsid w:val="025C7268"/>
    <w:rsid w:val="02CB6636"/>
    <w:rsid w:val="030D2310"/>
    <w:rsid w:val="03EE3575"/>
    <w:rsid w:val="03F60FF6"/>
    <w:rsid w:val="056F72B2"/>
    <w:rsid w:val="05B20F4D"/>
    <w:rsid w:val="067D77AC"/>
    <w:rsid w:val="06FF11EC"/>
    <w:rsid w:val="07D46172"/>
    <w:rsid w:val="081B2F5F"/>
    <w:rsid w:val="084C7436"/>
    <w:rsid w:val="093518E5"/>
    <w:rsid w:val="09B01C47"/>
    <w:rsid w:val="0A8A693C"/>
    <w:rsid w:val="0A8E1F88"/>
    <w:rsid w:val="0AE42521"/>
    <w:rsid w:val="0AFD2C6A"/>
    <w:rsid w:val="0B5036E2"/>
    <w:rsid w:val="0B575504"/>
    <w:rsid w:val="0C3B1C9C"/>
    <w:rsid w:val="0CA737D5"/>
    <w:rsid w:val="0CD8573D"/>
    <w:rsid w:val="0D5818F4"/>
    <w:rsid w:val="0E0013EF"/>
    <w:rsid w:val="0E0B3EF1"/>
    <w:rsid w:val="0E772D33"/>
    <w:rsid w:val="0E7B6CC7"/>
    <w:rsid w:val="0E87741A"/>
    <w:rsid w:val="0F40208A"/>
    <w:rsid w:val="0F851480"/>
    <w:rsid w:val="0F8F606C"/>
    <w:rsid w:val="107E2A9F"/>
    <w:rsid w:val="112A22DF"/>
    <w:rsid w:val="12264295"/>
    <w:rsid w:val="125C08EE"/>
    <w:rsid w:val="14005579"/>
    <w:rsid w:val="144A1C25"/>
    <w:rsid w:val="14877EE5"/>
    <w:rsid w:val="16985F3D"/>
    <w:rsid w:val="17DF7F06"/>
    <w:rsid w:val="18650227"/>
    <w:rsid w:val="194F3829"/>
    <w:rsid w:val="19670F39"/>
    <w:rsid w:val="199B5788"/>
    <w:rsid w:val="1AB01AA7"/>
    <w:rsid w:val="1BA23AE5"/>
    <w:rsid w:val="1C387FA6"/>
    <w:rsid w:val="1CDF0421"/>
    <w:rsid w:val="1E532470"/>
    <w:rsid w:val="1EA81514"/>
    <w:rsid w:val="1F1C3BAF"/>
    <w:rsid w:val="1FAF698D"/>
    <w:rsid w:val="206375BB"/>
    <w:rsid w:val="206D21E8"/>
    <w:rsid w:val="21222FD3"/>
    <w:rsid w:val="229C09BC"/>
    <w:rsid w:val="229D5007"/>
    <w:rsid w:val="23264FFC"/>
    <w:rsid w:val="241035B6"/>
    <w:rsid w:val="252E0198"/>
    <w:rsid w:val="25A6535C"/>
    <w:rsid w:val="261F5D33"/>
    <w:rsid w:val="2681079B"/>
    <w:rsid w:val="272950BB"/>
    <w:rsid w:val="28074CD0"/>
    <w:rsid w:val="28553C8E"/>
    <w:rsid w:val="28C055AB"/>
    <w:rsid w:val="2973261D"/>
    <w:rsid w:val="29D70C50"/>
    <w:rsid w:val="29DF5F05"/>
    <w:rsid w:val="2A07545B"/>
    <w:rsid w:val="2A2B2EF8"/>
    <w:rsid w:val="2A570191"/>
    <w:rsid w:val="2A5C1303"/>
    <w:rsid w:val="2B0F281A"/>
    <w:rsid w:val="2CEA23C0"/>
    <w:rsid w:val="2D9D410D"/>
    <w:rsid w:val="2DCE2518"/>
    <w:rsid w:val="2E7B3D22"/>
    <w:rsid w:val="2E864BA1"/>
    <w:rsid w:val="2E921798"/>
    <w:rsid w:val="2EB711FE"/>
    <w:rsid w:val="301377D6"/>
    <w:rsid w:val="30C27D0B"/>
    <w:rsid w:val="31A01F97"/>
    <w:rsid w:val="323112C7"/>
    <w:rsid w:val="333D2949"/>
    <w:rsid w:val="33F86541"/>
    <w:rsid w:val="3538296D"/>
    <w:rsid w:val="35C64805"/>
    <w:rsid w:val="35D95EFE"/>
    <w:rsid w:val="35E328D9"/>
    <w:rsid w:val="36B424C7"/>
    <w:rsid w:val="38156F95"/>
    <w:rsid w:val="38325D99"/>
    <w:rsid w:val="3ABB02C8"/>
    <w:rsid w:val="3AC10958"/>
    <w:rsid w:val="3B64626A"/>
    <w:rsid w:val="3B6C1244"/>
    <w:rsid w:val="3B827442"/>
    <w:rsid w:val="3B8C3A12"/>
    <w:rsid w:val="3CF67395"/>
    <w:rsid w:val="3D09356D"/>
    <w:rsid w:val="3D687B67"/>
    <w:rsid w:val="3D913562"/>
    <w:rsid w:val="3DC94AAA"/>
    <w:rsid w:val="3E353EED"/>
    <w:rsid w:val="3E5C147A"/>
    <w:rsid w:val="3EB27C26"/>
    <w:rsid w:val="3F281CA4"/>
    <w:rsid w:val="3F3A3233"/>
    <w:rsid w:val="3F676329"/>
    <w:rsid w:val="3FD80FD4"/>
    <w:rsid w:val="40754A75"/>
    <w:rsid w:val="40DB375D"/>
    <w:rsid w:val="40F462E2"/>
    <w:rsid w:val="42905A8D"/>
    <w:rsid w:val="42D30AC4"/>
    <w:rsid w:val="430D71E7"/>
    <w:rsid w:val="430F5E00"/>
    <w:rsid w:val="433E19A6"/>
    <w:rsid w:val="44765407"/>
    <w:rsid w:val="44872FC9"/>
    <w:rsid w:val="45EC7588"/>
    <w:rsid w:val="47084895"/>
    <w:rsid w:val="475E6263"/>
    <w:rsid w:val="47767A51"/>
    <w:rsid w:val="47AB5220"/>
    <w:rsid w:val="47FC782A"/>
    <w:rsid w:val="485317E0"/>
    <w:rsid w:val="485633DE"/>
    <w:rsid w:val="48CD24C3"/>
    <w:rsid w:val="49387833"/>
    <w:rsid w:val="496E0C07"/>
    <w:rsid w:val="49905EE2"/>
    <w:rsid w:val="4A534079"/>
    <w:rsid w:val="4A6718D3"/>
    <w:rsid w:val="4ADB73AA"/>
    <w:rsid w:val="4B490FD8"/>
    <w:rsid w:val="4D0F1DAD"/>
    <w:rsid w:val="4E533D9D"/>
    <w:rsid w:val="4EE96D5A"/>
    <w:rsid w:val="4F9A0054"/>
    <w:rsid w:val="50BF0334"/>
    <w:rsid w:val="51542CC6"/>
    <w:rsid w:val="51B602F7"/>
    <w:rsid w:val="53135190"/>
    <w:rsid w:val="54B73456"/>
    <w:rsid w:val="54BE6593"/>
    <w:rsid w:val="55DA73FC"/>
    <w:rsid w:val="57266671"/>
    <w:rsid w:val="578515EA"/>
    <w:rsid w:val="57C33EC0"/>
    <w:rsid w:val="57D367F9"/>
    <w:rsid w:val="58376A76"/>
    <w:rsid w:val="58BC54DF"/>
    <w:rsid w:val="59A10231"/>
    <w:rsid w:val="59B166C6"/>
    <w:rsid w:val="59E07D6A"/>
    <w:rsid w:val="5A1D0200"/>
    <w:rsid w:val="5AC34708"/>
    <w:rsid w:val="5C0A6562"/>
    <w:rsid w:val="5C34538D"/>
    <w:rsid w:val="5C545A2F"/>
    <w:rsid w:val="5C95407D"/>
    <w:rsid w:val="5CB63FF4"/>
    <w:rsid w:val="5D0B07E3"/>
    <w:rsid w:val="5D79567D"/>
    <w:rsid w:val="5ED35367"/>
    <w:rsid w:val="5F50072F"/>
    <w:rsid w:val="5FA040AC"/>
    <w:rsid w:val="5FAF18FA"/>
    <w:rsid w:val="601C6864"/>
    <w:rsid w:val="602D281F"/>
    <w:rsid w:val="60367925"/>
    <w:rsid w:val="60716BAF"/>
    <w:rsid w:val="610572F8"/>
    <w:rsid w:val="61FA4982"/>
    <w:rsid w:val="63B374DF"/>
    <w:rsid w:val="63B70D7D"/>
    <w:rsid w:val="643C1282"/>
    <w:rsid w:val="65167D25"/>
    <w:rsid w:val="653F452D"/>
    <w:rsid w:val="662A0427"/>
    <w:rsid w:val="66855163"/>
    <w:rsid w:val="67444AD8"/>
    <w:rsid w:val="67DA7730"/>
    <w:rsid w:val="68064344"/>
    <w:rsid w:val="687436E1"/>
    <w:rsid w:val="68E40DA4"/>
    <w:rsid w:val="68F16ADF"/>
    <w:rsid w:val="693E1FC4"/>
    <w:rsid w:val="6A114F5F"/>
    <w:rsid w:val="6BB107A8"/>
    <w:rsid w:val="6BD81C98"/>
    <w:rsid w:val="6BF15F91"/>
    <w:rsid w:val="6DE54739"/>
    <w:rsid w:val="6E1249CC"/>
    <w:rsid w:val="6E372BE0"/>
    <w:rsid w:val="70533D2B"/>
    <w:rsid w:val="71A5490B"/>
    <w:rsid w:val="71D21478"/>
    <w:rsid w:val="71F17B50"/>
    <w:rsid w:val="72E66F89"/>
    <w:rsid w:val="731F2F3E"/>
    <w:rsid w:val="741A440E"/>
    <w:rsid w:val="762D4ECF"/>
    <w:rsid w:val="774A385E"/>
    <w:rsid w:val="781F7C1F"/>
    <w:rsid w:val="78D36BF9"/>
    <w:rsid w:val="78F16688"/>
    <w:rsid w:val="796706F8"/>
    <w:rsid w:val="7AF366E7"/>
    <w:rsid w:val="7AFB1A3F"/>
    <w:rsid w:val="7B105150"/>
    <w:rsid w:val="7B45049B"/>
    <w:rsid w:val="7B5353D8"/>
    <w:rsid w:val="7B902188"/>
    <w:rsid w:val="7BC71922"/>
    <w:rsid w:val="7C1E59E5"/>
    <w:rsid w:val="7CA67BD7"/>
    <w:rsid w:val="7E2968C4"/>
    <w:rsid w:val="7E9B6D3E"/>
    <w:rsid w:val="7EE2719E"/>
    <w:rsid w:val="7FB4040F"/>
    <w:rsid w:val="7FD55FD9"/>
    <w:rsid w:val="7FDC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4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5"/>
    <w:uiPriority w:val="99"/>
    <w:pPr>
      <w:autoSpaceDE w:val="0"/>
      <w:adjustRightInd w:val="0"/>
      <w:snapToGrid w:val="0"/>
      <w:spacing w:after="120"/>
      <w:ind w:firstLine="640"/>
      <w:jc w:val="left"/>
    </w:pPr>
    <w:rPr>
      <w:rFonts w:ascii="方正黑体_GBK" w:eastAsia="方正黑体_GBK"/>
      <w:sz w:val="32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8"/>
    <w:qFormat/>
    <w:uiPriority w:val="99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styleId="8">
    <w:name w:val="Body Text First Indent"/>
    <w:basedOn w:val="4"/>
    <w:link w:val="19"/>
    <w:uiPriority w:val="99"/>
    <w:pPr>
      <w:autoSpaceDE/>
      <w:adjustRightInd/>
      <w:snapToGrid/>
      <w:ind w:firstLine="420" w:firstLineChars="100"/>
      <w:jc w:val="both"/>
    </w:pPr>
    <w:rPr>
      <w:rFonts w:ascii="Calibri" w:eastAsia="宋体"/>
      <w:sz w:val="21"/>
    </w:rPr>
  </w:style>
  <w:style w:type="table" w:styleId="10">
    <w:name w:val="Table Grid"/>
    <w:basedOn w:val="9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iPriority w:val="99"/>
    <w:rPr>
      <w:rFonts w:cs="Times New Roman"/>
      <w:color w:val="0000FF"/>
      <w:u w:val="single"/>
    </w:rPr>
  </w:style>
  <w:style w:type="character" w:customStyle="1" w:styleId="13">
    <w:name w:val="Heading 1 Char"/>
    <w:basedOn w:val="11"/>
    <w:link w:val="2"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4">
    <w:name w:val="Heading 2 Char"/>
    <w:basedOn w:val="11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Body Text Char"/>
    <w:basedOn w:val="11"/>
    <w:link w:val="4"/>
    <w:qFormat/>
    <w:locked/>
    <w:uiPriority w:val="99"/>
    <w:rPr>
      <w:rFonts w:ascii="方正黑体_GBK" w:hAnsi="Times New Roman" w:eastAsia="方正黑体_GBK" w:cs="Times New Roman"/>
      <w:sz w:val="24"/>
      <w:szCs w:val="24"/>
    </w:rPr>
  </w:style>
  <w:style w:type="character" w:customStyle="1" w:styleId="16">
    <w:name w:val="Footer Char"/>
    <w:basedOn w:val="11"/>
    <w:link w:val="5"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11"/>
    <w:link w:val="6"/>
    <w:locked/>
    <w:uiPriority w:val="99"/>
    <w:rPr>
      <w:rFonts w:cs="Times New Roman"/>
      <w:sz w:val="18"/>
      <w:szCs w:val="18"/>
    </w:rPr>
  </w:style>
  <w:style w:type="character" w:customStyle="1" w:styleId="18">
    <w:name w:val="Title Char"/>
    <w:basedOn w:val="11"/>
    <w:link w:val="7"/>
    <w:locked/>
    <w:uiPriority w:val="99"/>
    <w:rPr>
      <w:rFonts w:ascii="Arial" w:hAnsi="Arial" w:cs="Arial"/>
      <w:b/>
      <w:bCs/>
      <w:sz w:val="32"/>
      <w:szCs w:val="32"/>
    </w:rPr>
  </w:style>
  <w:style w:type="character" w:customStyle="1" w:styleId="19">
    <w:name w:val="Body Text First Indent Char"/>
    <w:basedOn w:val="15"/>
    <w:link w:val="8"/>
    <w:locked/>
    <w:uiPriority w:val="99"/>
  </w:style>
  <w:style w:type="paragraph" w:customStyle="1" w:styleId="20">
    <w:name w:val="JSPC"/>
    <w:basedOn w:val="1"/>
    <w:uiPriority w:val="99"/>
    <w:pPr>
      <w:spacing w:line="590" w:lineRule="exact"/>
      <w:ind w:firstLine="440" w:firstLineChars="200"/>
    </w:pPr>
    <w:rPr>
      <w:rFonts w:eastAsia="方正仿宋_GBK"/>
      <w:color w:val="333333"/>
      <w:sz w:val="34"/>
      <w:szCs w:val="34"/>
    </w:rPr>
  </w:style>
  <w:style w:type="paragraph" w:customStyle="1" w:styleId="21">
    <w:name w:val="文头"/>
    <w:basedOn w:val="22"/>
    <w:uiPriority w:val="99"/>
    <w:pPr>
      <w:spacing w:before="320" w:after="0"/>
      <w:ind w:left="227" w:right="227"/>
      <w:jc w:val="distribute"/>
    </w:pPr>
    <w:rPr>
      <w:rFonts w:ascii="汉鼎简大宋" w:hAnsi="汉鼎简大宋" w:eastAsia="汉鼎简大宋"/>
      <w:color w:val="FF0000"/>
      <w:spacing w:val="36"/>
      <w:w w:val="82"/>
      <w:sz w:val="90"/>
    </w:rPr>
  </w:style>
  <w:style w:type="paragraph" w:customStyle="1" w:styleId="22">
    <w:name w:val="红线"/>
    <w:basedOn w:val="1"/>
    <w:uiPriority w:val="99"/>
    <w:pPr>
      <w:autoSpaceDE w:val="0"/>
      <w:autoSpaceDN w:val="0"/>
      <w:adjustRightInd w:val="0"/>
      <w:spacing w:after="170" w:line="227" w:lineRule="atLeast"/>
      <w:jc w:val="center"/>
    </w:pPr>
    <w:rPr>
      <w:kern w:val="0"/>
      <w:sz w:val="10"/>
    </w:rPr>
  </w:style>
  <w:style w:type="character" w:customStyle="1" w:styleId="23">
    <w:name w:val="UserStyle_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41</Words>
  <Characters>41</Characters>
  <Lines>0</Lines>
  <Paragraphs>0</Paragraphs>
  <TotalTime>7</TotalTime>
  <ScaleCrop>false</ScaleCrop>
  <LinksUpToDate>false</LinksUpToDate>
  <CharactersWithSpaces>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2026-06-10T01:43:00Z</dcterms:created>
  <dc:creator>陈韫昱</dc:creator>
  <cp:lastModifiedBy>KOALA</cp:lastModifiedBy>
  <cp:lastPrinted>2026-05-22T01:26:00Z</cp:lastPrinted>
  <dcterms:modified xsi:type="dcterms:W3CDTF">2026-06-12T00:52:00Z</dcterms:modified>
  <dc:title>盐城市科学技术局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eyJoZGlkIjoiNjBiYWYyNTRlNzk3OGEzZDkxYWE4MWEzYmNmNjU2MDYiLCJ1c2VySWQiOiIxNDIwMTM3OTgwIn0=</vt:lpwstr>
  </property>
  <property fmtid="{D5CDD505-2E9C-101B-9397-08002B2CF9AE}" pid="3" name="KSOProductBuildVer">
    <vt:lpwstr>2052-12.1.0.26895</vt:lpwstr>
  </property>
  <property fmtid="{D5CDD505-2E9C-101B-9397-08002B2CF9AE}" pid="4" name="ICV">
    <vt:lpwstr>869C70272B9342A2BDFC565241C1A3D5_13</vt:lpwstr>
  </property>
</Properties>
</file>