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6BB" w:rsidRPr="00512A74" w:rsidRDefault="00E316BB" w:rsidP="00717932">
      <w:pPr>
        <w:jc w:val="center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 w:cs="微软雅黑"/>
          <w:sz w:val="32"/>
          <w:szCs w:val="32"/>
        </w:rPr>
        <w:t>2021</w:t>
      </w:r>
      <w:r>
        <w:rPr>
          <w:rFonts w:ascii="微软雅黑" w:eastAsia="微软雅黑" w:hAnsi="微软雅黑" w:cs="微软雅黑" w:hint="eastAsia"/>
          <w:sz w:val="32"/>
          <w:szCs w:val="32"/>
        </w:rPr>
        <w:t>年度江苏省科学技术奖拟提名项目</w:t>
      </w:r>
      <w:r w:rsidRPr="00512A74">
        <w:rPr>
          <w:rFonts w:ascii="微软雅黑" w:eastAsia="微软雅黑" w:hAnsi="微软雅黑" w:cs="微软雅黑" w:hint="eastAsia"/>
          <w:sz w:val="32"/>
          <w:szCs w:val="32"/>
        </w:rPr>
        <w:t>公示内容</w:t>
      </w:r>
    </w:p>
    <w:p w:rsidR="00E316BB" w:rsidRPr="00A92682" w:rsidRDefault="00E316BB" w:rsidP="00DD40BD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cs="微软雅黑" w:hint="eastAsia"/>
        </w:rPr>
        <w:t>提名者：</w:t>
      </w:r>
      <w:r w:rsidRPr="00A92682">
        <w:rPr>
          <w:rFonts w:ascii="Times New Roman" w:hAnsi="Times New Roman" w:cs="宋体" w:hint="eastAsia"/>
        </w:rPr>
        <w:t>江苏省教育厅</w:t>
      </w:r>
    </w:p>
    <w:p w:rsidR="00E316BB" w:rsidRPr="00512A74" w:rsidRDefault="00E316BB" w:rsidP="00DD40BD">
      <w:pPr>
        <w:rPr>
          <w:rFonts w:ascii="微软雅黑" w:eastAsia="微软雅黑" w:hAnsi="微软雅黑"/>
          <w:sz w:val="32"/>
          <w:szCs w:val="32"/>
        </w:rPr>
      </w:pPr>
      <w:r w:rsidRPr="00512A74">
        <w:rPr>
          <w:rFonts w:ascii="微软雅黑" w:eastAsia="微软雅黑" w:hAnsi="微软雅黑" w:cs="微软雅黑" w:hint="eastAsia"/>
        </w:rPr>
        <w:t>项目名称：</w:t>
      </w:r>
      <w:r w:rsidRPr="000703A2">
        <w:rPr>
          <w:rFonts w:cs="宋体" w:hint="eastAsia"/>
        </w:rPr>
        <w:t>绿色高效离子渗氮关键技术与产业化应用</w:t>
      </w:r>
    </w:p>
    <w:p w:rsidR="00E316BB" w:rsidRDefault="00E316BB" w:rsidP="00732D98">
      <w:pPr>
        <w:adjustRightInd w:val="0"/>
        <w:spacing w:line="400" w:lineRule="exact"/>
      </w:pPr>
      <w:r w:rsidRPr="00512A74">
        <w:rPr>
          <w:rFonts w:ascii="微软雅黑" w:eastAsia="微软雅黑" w:hAnsi="微软雅黑" w:cs="微软雅黑" w:hint="eastAsia"/>
        </w:rPr>
        <w:t>完</w:t>
      </w:r>
      <w:r w:rsidRPr="00512A74">
        <w:rPr>
          <w:rFonts w:ascii="微软雅黑" w:eastAsia="微软雅黑" w:hAnsi="微软雅黑" w:cs="微软雅黑"/>
        </w:rPr>
        <w:t xml:space="preserve"> </w:t>
      </w:r>
      <w:r w:rsidRPr="00512A74">
        <w:rPr>
          <w:rFonts w:ascii="微软雅黑" w:eastAsia="微软雅黑" w:hAnsi="微软雅黑" w:cs="微软雅黑" w:hint="eastAsia"/>
        </w:rPr>
        <w:t>成</w:t>
      </w:r>
      <w:r w:rsidRPr="00512A74">
        <w:rPr>
          <w:rFonts w:ascii="微软雅黑" w:eastAsia="微软雅黑" w:hAnsi="微软雅黑" w:cs="微软雅黑"/>
        </w:rPr>
        <w:t xml:space="preserve"> </w:t>
      </w:r>
      <w:r w:rsidRPr="00512A74">
        <w:rPr>
          <w:rFonts w:ascii="微软雅黑" w:eastAsia="微软雅黑" w:hAnsi="微软雅黑" w:cs="微软雅黑" w:hint="eastAsia"/>
        </w:rPr>
        <w:t>人：</w:t>
      </w:r>
      <w:r w:rsidRPr="00796511">
        <w:rPr>
          <w:rFonts w:cs="宋体" w:hint="eastAsia"/>
        </w:rPr>
        <w:t>胡静、武计强、缪斌、李景才、赵晓兵、彭甜甜、吴美红、麻恒、卢阳阳、李润涛</w:t>
      </w:r>
      <w:r>
        <w:rPr>
          <w:rFonts w:cs="宋体" w:hint="eastAsia"/>
        </w:rPr>
        <w:t>、毛长军</w:t>
      </w:r>
    </w:p>
    <w:p w:rsidR="00E316BB" w:rsidRPr="00512A74" w:rsidRDefault="00E316BB" w:rsidP="00DD40BD">
      <w:pPr>
        <w:rPr>
          <w:rFonts w:ascii="微软雅黑" w:eastAsia="微软雅黑" w:hAnsi="微软雅黑"/>
          <w:sz w:val="32"/>
          <w:szCs w:val="32"/>
        </w:rPr>
      </w:pPr>
      <w:r w:rsidRPr="00512A74">
        <w:rPr>
          <w:rFonts w:ascii="微软雅黑" w:eastAsia="微软雅黑" w:hAnsi="微软雅黑" w:cs="微软雅黑" w:hint="eastAsia"/>
        </w:rPr>
        <w:t>完成单位：</w:t>
      </w:r>
      <w:r w:rsidRPr="000703A2">
        <w:rPr>
          <w:rFonts w:cs="宋体" w:hint="eastAsia"/>
        </w:rPr>
        <w:t>常州大学</w:t>
      </w:r>
      <w:r>
        <w:rPr>
          <w:rFonts w:cs="宋体" w:hint="eastAsia"/>
        </w:rPr>
        <w:t>、</w:t>
      </w:r>
      <w:r w:rsidRPr="001A6404">
        <w:rPr>
          <w:rFonts w:cs="宋体" w:hint="eastAsia"/>
        </w:rPr>
        <w:t>南京工程学院</w:t>
      </w:r>
    </w:p>
    <w:p w:rsidR="00E316BB" w:rsidRPr="00512A74" w:rsidRDefault="00E316BB" w:rsidP="00EF563D">
      <w:pPr>
        <w:ind w:firstLineChars="200" w:firstLine="31680"/>
        <w:sectPr w:rsidR="00E316BB" w:rsidRPr="00512A74" w:rsidSect="00B272B2">
          <w:pgSz w:w="11906" w:h="16838"/>
          <w:pgMar w:top="1134" w:right="1134" w:bottom="1134" w:left="1134" w:header="851" w:footer="992" w:gutter="0"/>
          <w:cols w:space="425"/>
          <w:docGrid w:type="lines" w:linePitch="312"/>
        </w:sectPr>
      </w:pPr>
    </w:p>
    <w:p w:rsidR="00E316BB" w:rsidRPr="00512A74" w:rsidRDefault="00E316BB" w:rsidP="00304341">
      <w:pPr>
        <w:jc w:val="center"/>
        <w:rPr>
          <w:rFonts w:ascii="微软雅黑" w:eastAsia="微软雅黑" w:hAnsi="微软雅黑"/>
        </w:rPr>
      </w:pPr>
      <w:r w:rsidRPr="00512A74">
        <w:rPr>
          <w:rFonts w:ascii="微软雅黑" w:eastAsia="微软雅黑" w:hAnsi="微软雅黑" w:cs="微软雅黑" w:hint="eastAsia"/>
        </w:rPr>
        <w:t>主要知识产权目录（不超过</w:t>
      </w:r>
      <w:r w:rsidRPr="00512A74">
        <w:rPr>
          <w:rFonts w:ascii="微软雅黑" w:eastAsia="微软雅黑" w:hAnsi="微软雅黑" w:cs="微软雅黑"/>
        </w:rPr>
        <w:t>10</w:t>
      </w:r>
      <w:r w:rsidRPr="00512A74">
        <w:rPr>
          <w:rFonts w:ascii="微软雅黑" w:eastAsia="微软雅黑" w:hAnsi="微软雅黑" w:cs="微软雅黑" w:hint="eastAsia"/>
        </w:rPr>
        <w:t>件）</w:t>
      </w:r>
    </w:p>
    <w:p w:rsidR="00E316BB" w:rsidRPr="00512A74" w:rsidRDefault="00E316BB" w:rsidP="00304341">
      <w:pPr>
        <w:wordWrap w:val="0"/>
        <w:jc w:val="right"/>
        <w:rPr>
          <w:rFonts w:ascii="微软雅黑" w:eastAsia="微软雅黑" w:hAnsi="微软雅黑"/>
          <w:sz w:val="32"/>
          <w:szCs w:val="32"/>
        </w:rPr>
      </w:pPr>
    </w:p>
    <w:tbl>
      <w:tblPr>
        <w:tblW w:w="10605" w:type="dxa"/>
        <w:jc w:val="center"/>
        <w:tblLayout w:type="fixed"/>
        <w:tblLook w:val="0000"/>
      </w:tblPr>
      <w:tblGrid>
        <w:gridCol w:w="749"/>
        <w:gridCol w:w="750"/>
        <w:gridCol w:w="1396"/>
        <w:gridCol w:w="1004"/>
        <w:gridCol w:w="1952"/>
        <w:gridCol w:w="1245"/>
        <w:gridCol w:w="1642"/>
        <w:gridCol w:w="750"/>
        <w:gridCol w:w="1117"/>
      </w:tblGrid>
      <w:tr w:rsidR="00E316BB" w:rsidRPr="000703A2">
        <w:trPr>
          <w:trHeight w:val="1165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6BB" w:rsidRPr="000703A2" w:rsidRDefault="00E316BB" w:rsidP="008E20C8">
            <w:pPr>
              <w:adjustRightInd w:val="0"/>
              <w:spacing w:line="300" w:lineRule="exact"/>
              <w:jc w:val="center"/>
            </w:pPr>
            <w:r w:rsidRPr="000703A2">
              <w:rPr>
                <w:rFonts w:cs="宋体" w:hint="eastAsia"/>
              </w:rPr>
              <w:t>序号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6BB" w:rsidRPr="000703A2" w:rsidRDefault="00E316BB" w:rsidP="008E20C8">
            <w:pPr>
              <w:adjustRightInd w:val="0"/>
              <w:spacing w:line="300" w:lineRule="exact"/>
              <w:jc w:val="center"/>
            </w:pPr>
            <w:r w:rsidRPr="000703A2">
              <w:rPr>
                <w:rFonts w:cs="宋体" w:hint="eastAsia"/>
              </w:rPr>
              <w:t>知识产权类别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6BB" w:rsidRPr="000703A2" w:rsidRDefault="00E316BB" w:rsidP="008E20C8">
            <w:pPr>
              <w:adjustRightInd w:val="0"/>
              <w:spacing w:line="300" w:lineRule="exact"/>
              <w:jc w:val="center"/>
            </w:pPr>
            <w:r w:rsidRPr="000703A2">
              <w:rPr>
                <w:rFonts w:cs="宋体" w:hint="eastAsia"/>
              </w:rPr>
              <w:t>知识产权具体名称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6BB" w:rsidRPr="000703A2" w:rsidRDefault="00E316BB" w:rsidP="008E20C8">
            <w:pPr>
              <w:adjustRightInd w:val="0"/>
              <w:spacing w:line="300" w:lineRule="exact"/>
              <w:jc w:val="center"/>
            </w:pPr>
            <w:r w:rsidRPr="000703A2">
              <w:rPr>
                <w:rFonts w:cs="宋体" w:hint="eastAsia"/>
              </w:rPr>
              <w:t>国家</w:t>
            </w:r>
          </w:p>
          <w:p w:rsidR="00E316BB" w:rsidRPr="000703A2" w:rsidRDefault="00E316BB" w:rsidP="008E20C8">
            <w:pPr>
              <w:adjustRightInd w:val="0"/>
              <w:spacing w:line="300" w:lineRule="exact"/>
              <w:jc w:val="center"/>
            </w:pPr>
            <w:r w:rsidRPr="000703A2">
              <w:rPr>
                <w:rFonts w:cs="宋体" w:hint="eastAsia"/>
              </w:rPr>
              <w:t>（地区）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6BB" w:rsidRPr="000703A2" w:rsidRDefault="00E316BB" w:rsidP="008E20C8">
            <w:pPr>
              <w:adjustRightInd w:val="0"/>
              <w:spacing w:line="300" w:lineRule="exact"/>
              <w:jc w:val="center"/>
            </w:pPr>
            <w:r w:rsidRPr="000703A2">
              <w:rPr>
                <w:rFonts w:cs="宋体" w:hint="eastAsia"/>
              </w:rPr>
              <w:t>授权号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6BB" w:rsidRPr="000703A2" w:rsidRDefault="00E316BB" w:rsidP="008E20C8">
            <w:pPr>
              <w:adjustRightInd w:val="0"/>
              <w:spacing w:line="300" w:lineRule="exact"/>
              <w:jc w:val="center"/>
            </w:pPr>
            <w:r w:rsidRPr="000703A2">
              <w:rPr>
                <w:rFonts w:cs="宋体" w:hint="eastAsia"/>
              </w:rPr>
              <w:t>授权日期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6BB" w:rsidRPr="000703A2" w:rsidRDefault="00E316BB" w:rsidP="008E20C8">
            <w:pPr>
              <w:adjustRightInd w:val="0"/>
              <w:spacing w:line="300" w:lineRule="exact"/>
              <w:jc w:val="center"/>
            </w:pPr>
            <w:r w:rsidRPr="000703A2">
              <w:rPr>
                <w:rFonts w:cs="宋体" w:hint="eastAsia"/>
              </w:rPr>
              <w:t>证书编号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6BB" w:rsidRPr="000703A2" w:rsidRDefault="00E316BB" w:rsidP="008E20C8">
            <w:pPr>
              <w:adjustRightInd w:val="0"/>
              <w:spacing w:line="300" w:lineRule="exact"/>
              <w:jc w:val="center"/>
            </w:pPr>
            <w:r w:rsidRPr="000703A2">
              <w:rPr>
                <w:rFonts w:cs="宋体" w:hint="eastAsia"/>
              </w:rPr>
              <w:t>权利人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6BB" w:rsidRPr="000703A2" w:rsidRDefault="00E316BB" w:rsidP="008E20C8">
            <w:pPr>
              <w:adjustRightInd w:val="0"/>
              <w:spacing w:line="300" w:lineRule="exact"/>
              <w:jc w:val="center"/>
            </w:pPr>
            <w:r w:rsidRPr="000703A2">
              <w:rPr>
                <w:rFonts w:cs="宋体" w:hint="eastAsia"/>
              </w:rPr>
              <w:t>发明人</w:t>
            </w:r>
          </w:p>
        </w:tc>
      </w:tr>
      <w:tr w:rsidR="00E316BB" w:rsidRPr="000703A2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6BB" w:rsidRPr="000703A2" w:rsidRDefault="00E316BB" w:rsidP="008E20C8">
            <w:pPr>
              <w:adjustRightInd w:val="0"/>
              <w:spacing w:line="300" w:lineRule="exact"/>
              <w:jc w:val="center"/>
            </w:pPr>
            <w:r w:rsidRPr="000703A2"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6BB" w:rsidRPr="000703A2" w:rsidRDefault="00E316BB" w:rsidP="008E20C8">
            <w:pPr>
              <w:adjustRightInd w:val="0"/>
              <w:spacing w:line="300" w:lineRule="exact"/>
              <w:jc w:val="center"/>
            </w:pPr>
            <w:r w:rsidRPr="000703A2">
              <w:rPr>
                <w:rFonts w:cs="宋体" w:hint="eastAsia"/>
              </w:rPr>
              <w:t>发明专利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6BB" w:rsidRPr="000703A2" w:rsidRDefault="00E316BB" w:rsidP="008E20C8">
            <w:pPr>
              <w:adjustRightInd w:val="0"/>
              <w:spacing w:line="300" w:lineRule="exact"/>
              <w:jc w:val="center"/>
            </w:pPr>
            <w:r w:rsidRPr="000703A2">
              <w:rPr>
                <w:rFonts w:cs="宋体" w:hint="eastAsia"/>
              </w:rPr>
              <w:t>一种奥氏体不锈钢复合表面处理工艺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6BB" w:rsidRPr="000703A2" w:rsidRDefault="00E316BB" w:rsidP="008E20C8">
            <w:pPr>
              <w:adjustRightInd w:val="0"/>
              <w:spacing w:line="300" w:lineRule="exact"/>
              <w:jc w:val="center"/>
            </w:pPr>
            <w:r w:rsidRPr="000703A2">
              <w:rPr>
                <w:rFonts w:cs="宋体" w:hint="eastAsia"/>
              </w:rPr>
              <w:t>中国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6BB" w:rsidRPr="000703A2" w:rsidRDefault="00E316BB" w:rsidP="008E20C8">
            <w:pPr>
              <w:adjustRightInd w:val="0"/>
              <w:spacing w:line="300" w:lineRule="exact"/>
              <w:jc w:val="center"/>
            </w:pPr>
            <w:r w:rsidRPr="000703A2">
              <w:t>ZL201210524477.0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6BB" w:rsidRPr="000703A2" w:rsidRDefault="00E316BB" w:rsidP="008E20C8">
            <w:pPr>
              <w:adjustRightInd w:val="0"/>
              <w:spacing w:line="300" w:lineRule="exact"/>
              <w:jc w:val="center"/>
            </w:pPr>
            <w:r w:rsidRPr="000703A2">
              <w:t>2013-04-03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6BB" w:rsidRPr="000703A2" w:rsidRDefault="00E316BB" w:rsidP="008E20C8">
            <w:pPr>
              <w:adjustRightInd w:val="0"/>
              <w:spacing w:line="300" w:lineRule="exact"/>
              <w:jc w:val="center"/>
            </w:pPr>
            <w:r w:rsidRPr="000703A2">
              <w:t>1607033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6BB" w:rsidRPr="000703A2" w:rsidRDefault="00E316BB" w:rsidP="008E20C8">
            <w:pPr>
              <w:adjustRightInd w:val="0"/>
              <w:spacing w:line="300" w:lineRule="exact"/>
              <w:jc w:val="center"/>
            </w:pPr>
            <w:r w:rsidRPr="000703A2">
              <w:rPr>
                <w:rFonts w:cs="宋体" w:hint="eastAsia"/>
              </w:rPr>
              <w:t>常州大学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6BB" w:rsidRPr="000703A2" w:rsidRDefault="00E316BB" w:rsidP="008E20C8">
            <w:pPr>
              <w:adjustRightInd w:val="0"/>
              <w:spacing w:line="300" w:lineRule="exact"/>
              <w:jc w:val="center"/>
            </w:pPr>
            <w:r w:rsidRPr="000703A2">
              <w:rPr>
                <w:rFonts w:cs="宋体" w:hint="eastAsia"/>
              </w:rPr>
              <w:t>胡静，蔡伟，王树凯，李景才</w:t>
            </w:r>
          </w:p>
        </w:tc>
      </w:tr>
      <w:tr w:rsidR="00E316BB" w:rsidRPr="000703A2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6BB" w:rsidRPr="000703A2" w:rsidRDefault="00E316BB" w:rsidP="008E20C8">
            <w:pPr>
              <w:adjustRightInd w:val="0"/>
              <w:spacing w:line="300" w:lineRule="exact"/>
              <w:jc w:val="center"/>
            </w:pPr>
            <w:r w:rsidRPr="000703A2">
              <w:t>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6BB" w:rsidRPr="000703A2" w:rsidRDefault="00E316BB" w:rsidP="008E20C8">
            <w:pPr>
              <w:adjustRightInd w:val="0"/>
              <w:spacing w:line="300" w:lineRule="exact"/>
              <w:jc w:val="center"/>
            </w:pPr>
            <w:r w:rsidRPr="000703A2">
              <w:rPr>
                <w:rFonts w:cs="宋体" w:hint="eastAsia"/>
              </w:rPr>
              <w:t>发明专利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6BB" w:rsidRPr="000703A2" w:rsidRDefault="00E316BB" w:rsidP="008E20C8">
            <w:pPr>
              <w:adjustRightInd w:val="0"/>
              <w:spacing w:line="300" w:lineRule="exact"/>
              <w:jc w:val="center"/>
            </w:pPr>
            <w:r w:rsidRPr="000703A2">
              <w:rPr>
                <w:rFonts w:cs="宋体" w:hint="eastAsia"/>
              </w:rPr>
              <w:t>一种预氧化、离子渗氮、离子氮氧共渗三步复合表面改性处理方法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6BB" w:rsidRPr="000703A2" w:rsidRDefault="00E316BB" w:rsidP="008E20C8">
            <w:pPr>
              <w:adjustRightInd w:val="0"/>
              <w:spacing w:line="300" w:lineRule="exact"/>
              <w:jc w:val="center"/>
            </w:pPr>
            <w:r w:rsidRPr="000703A2">
              <w:rPr>
                <w:rFonts w:cs="宋体" w:hint="eastAsia"/>
              </w:rPr>
              <w:t>中国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6BB" w:rsidRPr="000703A2" w:rsidRDefault="00E316BB" w:rsidP="008E20C8">
            <w:pPr>
              <w:adjustRightInd w:val="0"/>
              <w:spacing w:line="300" w:lineRule="exact"/>
              <w:jc w:val="center"/>
            </w:pPr>
            <w:r w:rsidRPr="000703A2">
              <w:t>ZL201510902582.7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6BB" w:rsidRPr="000703A2" w:rsidRDefault="00E316BB" w:rsidP="008E20C8">
            <w:pPr>
              <w:adjustRightInd w:val="0"/>
              <w:spacing w:line="300" w:lineRule="exact"/>
              <w:jc w:val="center"/>
            </w:pPr>
            <w:r w:rsidRPr="000703A2">
              <w:t>2019-03-22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6BB" w:rsidRPr="000703A2" w:rsidRDefault="00E316BB" w:rsidP="008E20C8">
            <w:pPr>
              <w:adjustRightInd w:val="0"/>
              <w:spacing w:line="300" w:lineRule="exact"/>
              <w:jc w:val="center"/>
            </w:pPr>
            <w:r w:rsidRPr="000703A2">
              <w:t>3301435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6BB" w:rsidRPr="000703A2" w:rsidRDefault="00E316BB" w:rsidP="008E20C8">
            <w:pPr>
              <w:adjustRightInd w:val="0"/>
              <w:spacing w:line="300" w:lineRule="exact"/>
              <w:jc w:val="center"/>
            </w:pPr>
            <w:r w:rsidRPr="000703A2">
              <w:rPr>
                <w:rFonts w:cs="宋体" w:hint="eastAsia"/>
              </w:rPr>
              <w:t>常州大学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6BB" w:rsidRPr="000703A2" w:rsidRDefault="00E316BB" w:rsidP="008E20C8">
            <w:pPr>
              <w:adjustRightInd w:val="0"/>
              <w:spacing w:line="300" w:lineRule="exact"/>
              <w:jc w:val="center"/>
            </w:pPr>
            <w:r w:rsidRPr="000703A2">
              <w:rPr>
                <w:rFonts w:cs="宋体" w:hint="eastAsia"/>
              </w:rPr>
              <w:t>胡静，</w:t>
            </w:r>
            <w:r w:rsidRPr="000703A2">
              <w:t xml:space="preserve"> </w:t>
            </w:r>
            <w:r w:rsidRPr="000703A2">
              <w:rPr>
                <w:rFonts w:cs="宋体" w:hint="eastAsia"/>
              </w:rPr>
              <w:t>刘晗，缪斌</w:t>
            </w:r>
          </w:p>
        </w:tc>
      </w:tr>
      <w:tr w:rsidR="00E316BB" w:rsidRPr="000703A2">
        <w:trPr>
          <w:trHeight w:val="1490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6BB" w:rsidRPr="000703A2" w:rsidRDefault="00E316BB" w:rsidP="008E20C8">
            <w:pPr>
              <w:adjustRightInd w:val="0"/>
              <w:spacing w:line="300" w:lineRule="exact"/>
              <w:jc w:val="center"/>
            </w:pPr>
            <w:r w:rsidRPr="000703A2">
              <w:t>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6BB" w:rsidRPr="000703A2" w:rsidRDefault="00E316BB" w:rsidP="008E20C8">
            <w:pPr>
              <w:adjustRightInd w:val="0"/>
              <w:spacing w:line="300" w:lineRule="exact"/>
              <w:jc w:val="center"/>
            </w:pPr>
            <w:r w:rsidRPr="000703A2">
              <w:rPr>
                <w:rFonts w:cs="宋体" w:hint="eastAsia"/>
              </w:rPr>
              <w:t>发明专利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6BB" w:rsidRPr="000703A2" w:rsidRDefault="00E316BB" w:rsidP="008E20C8">
            <w:pPr>
              <w:adjustRightInd w:val="0"/>
              <w:spacing w:line="300" w:lineRule="exact"/>
              <w:jc w:val="center"/>
            </w:pPr>
            <w:r w:rsidRPr="000703A2">
              <w:rPr>
                <w:rFonts w:cs="宋体" w:hint="eastAsia"/>
              </w:rPr>
              <w:t>一种提高</w:t>
            </w:r>
            <w:r w:rsidRPr="000703A2">
              <w:t>H13</w:t>
            </w:r>
            <w:r w:rsidRPr="000703A2">
              <w:rPr>
                <w:rFonts w:cs="宋体" w:hint="eastAsia"/>
              </w:rPr>
              <w:t>热作模具热疲劳性离子渗氮表面改性方法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6BB" w:rsidRPr="000703A2" w:rsidRDefault="00E316BB" w:rsidP="008E20C8">
            <w:pPr>
              <w:adjustRightInd w:val="0"/>
              <w:spacing w:line="300" w:lineRule="exact"/>
              <w:jc w:val="center"/>
            </w:pPr>
            <w:r w:rsidRPr="000703A2">
              <w:rPr>
                <w:rFonts w:cs="宋体" w:hint="eastAsia"/>
              </w:rPr>
              <w:t>中国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6BB" w:rsidRPr="000703A2" w:rsidRDefault="00E316BB" w:rsidP="008E20C8">
            <w:pPr>
              <w:adjustRightInd w:val="0"/>
              <w:spacing w:line="300" w:lineRule="exact"/>
              <w:jc w:val="center"/>
            </w:pPr>
            <w:r w:rsidRPr="000703A2">
              <w:t>ZL201611231273.2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6BB" w:rsidRPr="000703A2" w:rsidRDefault="00E316BB" w:rsidP="008E20C8">
            <w:pPr>
              <w:adjustRightInd w:val="0"/>
              <w:spacing w:line="300" w:lineRule="exact"/>
              <w:jc w:val="center"/>
            </w:pPr>
            <w:r w:rsidRPr="000703A2">
              <w:t>2019-03-22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6BB" w:rsidRPr="000703A2" w:rsidRDefault="00E316BB" w:rsidP="008E20C8">
            <w:pPr>
              <w:adjustRightInd w:val="0"/>
              <w:spacing w:line="300" w:lineRule="exact"/>
              <w:jc w:val="center"/>
            </w:pPr>
            <w:r w:rsidRPr="000703A2">
              <w:t>3304508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6BB" w:rsidRPr="000703A2" w:rsidRDefault="00E316BB" w:rsidP="008E20C8">
            <w:pPr>
              <w:adjustRightInd w:val="0"/>
              <w:spacing w:line="300" w:lineRule="exact"/>
              <w:jc w:val="center"/>
            </w:pPr>
            <w:r w:rsidRPr="000703A2">
              <w:rPr>
                <w:rFonts w:cs="宋体" w:hint="eastAsia"/>
              </w:rPr>
              <w:t>常州大学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6BB" w:rsidRPr="000703A2" w:rsidRDefault="00E316BB" w:rsidP="008E20C8">
            <w:pPr>
              <w:adjustRightInd w:val="0"/>
              <w:spacing w:line="300" w:lineRule="exact"/>
              <w:jc w:val="center"/>
            </w:pPr>
            <w:r w:rsidRPr="000703A2">
              <w:rPr>
                <w:rFonts w:cs="宋体" w:hint="eastAsia"/>
              </w:rPr>
              <w:t>胡静，陈尧，宋仁国</w:t>
            </w:r>
          </w:p>
        </w:tc>
      </w:tr>
      <w:tr w:rsidR="00E316BB" w:rsidRPr="000703A2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6BB" w:rsidRPr="000703A2" w:rsidRDefault="00E316BB" w:rsidP="008E20C8">
            <w:pPr>
              <w:adjustRightInd w:val="0"/>
              <w:spacing w:line="300" w:lineRule="exact"/>
              <w:jc w:val="center"/>
            </w:pPr>
            <w:r w:rsidRPr="000703A2">
              <w:t>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6BB" w:rsidRPr="000703A2" w:rsidRDefault="00E316BB" w:rsidP="008E20C8">
            <w:pPr>
              <w:adjustRightInd w:val="0"/>
              <w:spacing w:line="300" w:lineRule="exact"/>
              <w:jc w:val="center"/>
            </w:pPr>
            <w:r w:rsidRPr="000703A2">
              <w:rPr>
                <w:rFonts w:cs="宋体" w:hint="eastAsia"/>
              </w:rPr>
              <w:t>发明专利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6BB" w:rsidRPr="000703A2" w:rsidRDefault="00E316BB" w:rsidP="008E20C8">
            <w:pPr>
              <w:adjustRightInd w:val="0"/>
              <w:spacing w:line="300" w:lineRule="exact"/>
              <w:jc w:val="center"/>
            </w:pPr>
            <w:r w:rsidRPr="000703A2">
              <w:rPr>
                <w:rFonts w:cs="宋体" w:hint="eastAsia"/>
              </w:rPr>
              <w:t>一种快速离子渗氮方法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6BB" w:rsidRPr="000703A2" w:rsidRDefault="00E316BB" w:rsidP="008E20C8">
            <w:pPr>
              <w:adjustRightInd w:val="0"/>
              <w:spacing w:line="300" w:lineRule="exact"/>
              <w:jc w:val="center"/>
            </w:pPr>
            <w:r w:rsidRPr="000703A2">
              <w:rPr>
                <w:rFonts w:cs="宋体" w:hint="eastAsia"/>
              </w:rPr>
              <w:t>中国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6BB" w:rsidRPr="000703A2" w:rsidRDefault="00E316BB" w:rsidP="008E20C8">
            <w:pPr>
              <w:adjustRightInd w:val="0"/>
              <w:spacing w:line="300" w:lineRule="exact"/>
              <w:jc w:val="center"/>
            </w:pPr>
            <w:r w:rsidRPr="000703A2">
              <w:t>ZL201610158795.8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6BB" w:rsidRPr="000703A2" w:rsidRDefault="00E316BB" w:rsidP="008E20C8">
            <w:pPr>
              <w:adjustRightInd w:val="0"/>
              <w:spacing w:line="300" w:lineRule="exact"/>
              <w:jc w:val="center"/>
            </w:pPr>
            <w:r w:rsidRPr="000703A2">
              <w:t>2019-05-28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6BB" w:rsidRPr="000703A2" w:rsidRDefault="00E316BB" w:rsidP="008E20C8">
            <w:pPr>
              <w:adjustRightInd w:val="0"/>
              <w:spacing w:line="300" w:lineRule="exact"/>
              <w:jc w:val="center"/>
            </w:pPr>
            <w:r w:rsidRPr="000703A2">
              <w:t>3393446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6BB" w:rsidRPr="000703A2" w:rsidRDefault="00E316BB" w:rsidP="008E20C8">
            <w:pPr>
              <w:adjustRightInd w:val="0"/>
              <w:spacing w:line="300" w:lineRule="exact"/>
              <w:jc w:val="center"/>
            </w:pPr>
            <w:r w:rsidRPr="000703A2">
              <w:rPr>
                <w:rFonts w:cs="宋体" w:hint="eastAsia"/>
              </w:rPr>
              <w:t>常州大学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6BB" w:rsidRPr="000703A2" w:rsidRDefault="00E316BB" w:rsidP="008E20C8">
            <w:pPr>
              <w:adjustRightInd w:val="0"/>
              <w:spacing w:line="300" w:lineRule="exact"/>
              <w:jc w:val="center"/>
            </w:pPr>
            <w:r w:rsidRPr="000703A2">
              <w:rPr>
                <w:rFonts w:cs="宋体" w:hint="eastAsia"/>
              </w:rPr>
              <w:t>胡静，缪斌，李景才，刘晗，</w:t>
            </w:r>
          </w:p>
          <w:p w:rsidR="00E316BB" w:rsidRPr="000703A2" w:rsidRDefault="00E316BB" w:rsidP="008E20C8">
            <w:pPr>
              <w:adjustRightInd w:val="0"/>
              <w:spacing w:line="300" w:lineRule="exact"/>
              <w:jc w:val="center"/>
            </w:pPr>
            <w:r w:rsidRPr="000703A2">
              <w:rPr>
                <w:rFonts w:cs="宋体" w:hint="eastAsia"/>
              </w:rPr>
              <w:t>杨卫民，</w:t>
            </w:r>
            <w:r w:rsidRPr="000703A2">
              <w:t xml:space="preserve"> </w:t>
            </w:r>
            <w:r w:rsidRPr="000703A2">
              <w:rPr>
                <w:rFonts w:cs="宋体" w:hint="eastAsia"/>
              </w:rPr>
              <w:t>叶雪梅</w:t>
            </w:r>
          </w:p>
        </w:tc>
      </w:tr>
      <w:tr w:rsidR="00E316BB" w:rsidRPr="000703A2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6BB" w:rsidRPr="000703A2" w:rsidRDefault="00E316BB" w:rsidP="008E20C8">
            <w:pPr>
              <w:adjustRightInd w:val="0"/>
              <w:spacing w:line="300" w:lineRule="exact"/>
              <w:jc w:val="center"/>
            </w:pPr>
            <w:r w:rsidRPr="000703A2">
              <w:t>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6BB" w:rsidRPr="000703A2" w:rsidRDefault="00E316BB" w:rsidP="008E20C8">
            <w:pPr>
              <w:adjustRightInd w:val="0"/>
              <w:spacing w:line="300" w:lineRule="exact"/>
              <w:jc w:val="center"/>
            </w:pPr>
            <w:r w:rsidRPr="000703A2">
              <w:rPr>
                <w:rFonts w:cs="宋体" w:hint="eastAsia"/>
              </w:rPr>
              <w:t>发明专利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6BB" w:rsidRPr="000703A2" w:rsidRDefault="00E316BB" w:rsidP="008E20C8">
            <w:pPr>
              <w:adjustRightInd w:val="0"/>
              <w:spacing w:line="300" w:lineRule="exact"/>
              <w:jc w:val="center"/>
            </w:pPr>
            <w:r w:rsidRPr="000703A2">
              <w:rPr>
                <w:rFonts w:cs="宋体" w:hint="eastAsia"/>
              </w:rPr>
              <w:t>一种大变形增强快速离子渗氮方法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6BB" w:rsidRPr="000703A2" w:rsidRDefault="00E316BB" w:rsidP="008E20C8">
            <w:pPr>
              <w:adjustRightInd w:val="0"/>
              <w:spacing w:line="300" w:lineRule="exact"/>
              <w:jc w:val="center"/>
            </w:pPr>
            <w:r w:rsidRPr="000703A2">
              <w:rPr>
                <w:rFonts w:cs="宋体" w:hint="eastAsia"/>
              </w:rPr>
              <w:t>中国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6BB" w:rsidRPr="000703A2" w:rsidRDefault="00E316BB" w:rsidP="008E20C8">
            <w:pPr>
              <w:adjustRightInd w:val="0"/>
              <w:spacing w:line="300" w:lineRule="exact"/>
              <w:jc w:val="center"/>
            </w:pPr>
            <w:r w:rsidRPr="000703A2">
              <w:t>ZL201811539569.X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6BB" w:rsidRPr="000703A2" w:rsidRDefault="00E316BB" w:rsidP="008E20C8">
            <w:pPr>
              <w:adjustRightInd w:val="0"/>
              <w:spacing w:line="300" w:lineRule="exact"/>
              <w:jc w:val="center"/>
            </w:pPr>
            <w:r w:rsidRPr="000703A2">
              <w:t>2020-08-14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6BB" w:rsidRPr="000703A2" w:rsidRDefault="00E316BB" w:rsidP="008E20C8">
            <w:pPr>
              <w:adjustRightInd w:val="0"/>
              <w:spacing w:line="300" w:lineRule="exact"/>
              <w:jc w:val="center"/>
            </w:pPr>
            <w:hyperlink r:id="rId7" w:tgtFrame="https://kns.cnki.net/kcms/detail/_blank" w:history="1">
              <w:r w:rsidRPr="000703A2">
                <w:t>3941011</w:t>
              </w:r>
            </w:hyperlink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6BB" w:rsidRPr="000703A2" w:rsidRDefault="00E316BB" w:rsidP="008E20C8">
            <w:pPr>
              <w:adjustRightInd w:val="0"/>
              <w:spacing w:line="300" w:lineRule="exact"/>
              <w:jc w:val="center"/>
            </w:pPr>
            <w:r w:rsidRPr="000703A2">
              <w:rPr>
                <w:rFonts w:cs="宋体" w:hint="eastAsia"/>
              </w:rPr>
              <w:t>常州大学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6BB" w:rsidRPr="000703A2" w:rsidRDefault="00E316BB" w:rsidP="008E20C8">
            <w:pPr>
              <w:adjustRightInd w:val="0"/>
              <w:spacing w:line="300" w:lineRule="exact"/>
              <w:jc w:val="center"/>
            </w:pPr>
            <w:r w:rsidRPr="000703A2">
              <w:rPr>
                <w:rFonts w:cs="宋体" w:hint="eastAsia"/>
              </w:rPr>
              <w:t>胡静，李冬，魏伟，魏坤霞</w:t>
            </w:r>
          </w:p>
        </w:tc>
      </w:tr>
      <w:tr w:rsidR="00E316BB" w:rsidRPr="000703A2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6BB" w:rsidRPr="000703A2" w:rsidRDefault="00E316BB" w:rsidP="008E20C8">
            <w:pPr>
              <w:adjustRightInd w:val="0"/>
              <w:spacing w:line="300" w:lineRule="exact"/>
              <w:jc w:val="center"/>
            </w:pPr>
            <w:r w:rsidRPr="000703A2">
              <w:t>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6BB" w:rsidRPr="000703A2" w:rsidRDefault="00E316BB" w:rsidP="008E20C8">
            <w:pPr>
              <w:adjustRightInd w:val="0"/>
              <w:spacing w:line="300" w:lineRule="exact"/>
              <w:jc w:val="center"/>
            </w:pPr>
            <w:r w:rsidRPr="000703A2">
              <w:rPr>
                <w:rFonts w:cs="宋体" w:hint="eastAsia"/>
              </w:rPr>
              <w:t>发明专利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6BB" w:rsidRPr="000703A2" w:rsidRDefault="00E316BB" w:rsidP="008E20C8">
            <w:pPr>
              <w:adjustRightInd w:val="0"/>
              <w:spacing w:line="300" w:lineRule="exact"/>
              <w:jc w:val="center"/>
            </w:pPr>
            <w:r w:rsidRPr="000703A2">
              <w:rPr>
                <w:rFonts w:cs="宋体" w:hint="eastAsia"/>
              </w:rPr>
              <w:t>一种显著提高齿轮耐蚀性的化学热处理方法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6BB" w:rsidRPr="000703A2" w:rsidRDefault="00E316BB" w:rsidP="008E20C8">
            <w:pPr>
              <w:adjustRightInd w:val="0"/>
              <w:spacing w:line="300" w:lineRule="exact"/>
              <w:jc w:val="center"/>
            </w:pPr>
            <w:r w:rsidRPr="000703A2">
              <w:rPr>
                <w:rFonts w:cs="宋体" w:hint="eastAsia"/>
              </w:rPr>
              <w:t>中国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6BB" w:rsidRPr="000703A2" w:rsidRDefault="00E316BB" w:rsidP="008E20C8">
            <w:pPr>
              <w:adjustRightInd w:val="0"/>
              <w:spacing w:line="300" w:lineRule="exact"/>
              <w:jc w:val="center"/>
            </w:pPr>
            <w:r w:rsidRPr="000703A2">
              <w:t>ZL201410017775.X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6BB" w:rsidRPr="000703A2" w:rsidRDefault="00E316BB" w:rsidP="008E20C8">
            <w:pPr>
              <w:adjustRightInd w:val="0"/>
              <w:spacing w:line="300" w:lineRule="exact"/>
              <w:jc w:val="center"/>
            </w:pPr>
            <w:r w:rsidRPr="000703A2">
              <w:t>2014-05-14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6BB" w:rsidRPr="000703A2" w:rsidRDefault="00E316BB" w:rsidP="008E20C8">
            <w:pPr>
              <w:adjustRightInd w:val="0"/>
              <w:spacing w:line="300" w:lineRule="exact"/>
              <w:jc w:val="center"/>
            </w:pPr>
            <w:r w:rsidRPr="000703A2">
              <w:t>2137944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6BB" w:rsidRPr="000703A2" w:rsidRDefault="00E316BB" w:rsidP="008E20C8">
            <w:pPr>
              <w:adjustRightInd w:val="0"/>
              <w:spacing w:line="300" w:lineRule="exact"/>
              <w:jc w:val="center"/>
            </w:pPr>
            <w:r w:rsidRPr="000703A2">
              <w:rPr>
                <w:rFonts w:cs="宋体" w:hint="eastAsia"/>
              </w:rPr>
              <w:t>常州大学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6BB" w:rsidRPr="000703A2" w:rsidRDefault="00E316BB" w:rsidP="008E20C8">
            <w:pPr>
              <w:adjustRightInd w:val="0"/>
              <w:spacing w:line="300" w:lineRule="exact"/>
              <w:jc w:val="center"/>
            </w:pPr>
            <w:r w:rsidRPr="000703A2">
              <w:rPr>
                <w:rFonts w:cs="宋体" w:hint="eastAsia"/>
              </w:rPr>
              <w:t>胡静，武计强，李景才，宋仁国，蔡剑勇，杨星梅</w:t>
            </w:r>
          </w:p>
        </w:tc>
      </w:tr>
    </w:tbl>
    <w:p w:rsidR="00E316BB" w:rsidRPr="00732D98" w:rsidRDefault="00E316BB" w:rsidP="00457971"/>
    <w:p w:rsidR="00E316BB" w:rsidRPr="00512A74" w:rsidRDefault="00E316BB" w:rsidP="00304341">
      <w:pPr>
        <w:jc w:val="center"/>
        <w:rPr>
          <w:rFonts w:ascii="微软雅黑" w:eastAsia="微软雅黑" w:hAnsi="微软雅黑"/>
        </w:rPr>
      </w:pPr>
      <w:r w:rsidRPr="00512A74">
        <w:rPr>
          <w:rFonts w:ascii="微软雅黑" w:eastAsia="微软雅黑" w:hAnsi="微软雅黑" w:cs="微软雅黑" w:hint="eastAsia"/>
        </w:rPr>
        <w:t>代表性论文论著目录</w:t>
      </w:r>
    </w:p>
    <w:p w:rsidR="00E316BB" w:rsidRPr="00512A74" w:rsidRDefault="00E316BB" w:rsidP="00304341">
      <w:pPr>
        <w:wordWrap w:val="0"/>
        <w:jc w:val="right"/>
        <w:rPr>
          <w:rFonts w:ascii="微软雅黑" w:eastAsia="微软雅黑" w:hAnsi="微软雅黑"/>
          <w:sz w:val="32"/>
          <w:szCs w:val="32"/>
        </w:rPr>
      </w:pPr>
    </w:p>
    <w:tbl>
      <w:tblPr>
        <w:tblW w:w="5000" w:type="pct"/>
        <w:tblInd w:w="-106" w:type="dxa"/>
        <w:tblLook w:val="0000"/>
      </w:tblPr>
      <w:tblGrid>
        <w:gridCol w:w="547"/>
        <w:gridCol w:w="6219"/>
        <w:gridCol w:w="1606"/>
        <w:gridCol w:w="1218"/>
        <w:gridCol w:w="801"/>
        <w:gridCol w:w="1041"/>
        <w:gridCol w:w="766"/>
        <w:gridCol w:w="1748"/>
        <w:gridCol w:w="840"/>
      </w:tblGrid>
      <w:tr w:rsidR="00E316BB" w:rsidRPr="000703A2">
        <w:trPr>
          <w:trHeight w:val="567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6BB" w:rsidRPr="000703A2" w:rsidRDefault="00E316BB" w:rsidP="008E20C8">
            <w:pPr>
              <w:adjustRightInd w:val="0"/>
              <w:spacing w:line="340" w:lineRule="exact"/>
              <w:jc w:val="center"/>
            </w:pPr>
            <w:r w:rsidRPr="000703A2">
              <w:rPr>
                <w:rFonts w:cs="宋体" w:hint="eastAsia"/>
              </w:rPr>
              <w:t>序号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6BB" w:rsidRPr="000703A2" w:rsidRDefault="00E316BB" w:rsidP="008E20C8">
            <w:pPr>
              <w:adjustRightInd w:val="0"/>
              <w:spacing w:line="340" w:lineRule="exact"/>
              <w:jc w:val="center"/>
            </w:pPr>
            <w:r w:rsidRPr="000703A2">
              <w:rPr>
                <w:rFonts w:cs="宋体" w:hint="eastAsia"/>
              </w:rPr>
              <w:t>论文论著名称</w:t>
            </w:r>
          </w:p>
          <w:p w:rsidR="00E316BB" w:rsidRPr="000703A2" w:rsidRDefault="00E316BB" w:rsidP="008E20C8">
            <w:pPr>
              <w:adjustRightInd w:val="0"/>
              <w:spacing w:line="340" w:lineRule="exact"/>
              <w:jc w:val="center"/>
            </w:pPr>
            <w:r w:rsidRPr="000703A2">
              <w:t>/</w:t>
            </w:r>
            <w:r w:rsidRPr="000703A2">
              <w:rPr>
                <w:rFonts w:cs="宋体" w:hint="eastAsia"/>
              </w:rPr>
              <w:t>刊名</w:t>
            </w:r>
            <w:r w:rsidRPr="000703A2">
              <w:t>/</w:t>
            </w:r>
            <w:r w:rsidRPr="000703A2">
              <w:rPr>
                <w:rFonts w:cs="宋体" w:hint="eastAsia"/>
              </w:rPr>
              <w:t>作者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6BB" w:rsidRPr="000703A2" w:rsidRDefault="00E316BB" w:rsidP="008E20C8">
            <w:pPr>
              <w:adjustRightInd w:val="0"/>
              <w:spacing w:line="340" w:lineRule="exact"/>
              <w:jc w:val="center"/>
            </w:pPr>
            <w:r w:rsidRPr="000703A2">
              <w:rPr>
                <w:rFonts w:cs="宋体" w:hint="eastAsia"/>
              </w:rPr>
              <w:t>年卷页码（</w:t>
            </w:r>
            <w:r w:rsidRPr="000703A2">
              <w:t>XX</w:t>
            </w:r>
            <w:r w:rsidRPr="000703A2">
              <w:rPr>
                <w:rFonts w:cs="宋体" w:hint="eastAsia"/>
              </w:rPr>
              <w:t>年</w:t>
            </w:r>
            <w:r w:rsidRPr="000703A2">
              <w:t>XX</w:t>
            </w:r>
            <w:r w:rsidRPr="000703A2">
              <w:rPr>
                <w:rFonts w:cs="宋体" w:hint="eastAsia"/>
              </w:rPr>
              <w:t>卷</w:t>
            </w:r>
            <w:r w:rsidRPr="000703A2">
              <w:t>XX</w:t>
            </w:r>
            <w:r w:rsidRPr="000703A2">
              <w:rPr>
                <w:rFonts w:cs="宋体" w:hint="eastAsia"/>
              </w:rPr>
              <w:t>页）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6BB" w:rsidRPr="000703A2" w:rsidRDefault="00E316BB" w:rsidP="008E20C8">
            <w:pPr>
              <w:adjustRightInd w:val="0"/>
              <w:spacing w:line="340" w:lineRule="exact"/>
              <w:jc w:val="center"/>
            </w:pPr>
            <w:r w:rsidRPr="000703A2">
              <w:rPr>
                <w:rFonts w:cs="宋体" w:hint="eastAsia"/>
              </w:rPr>
              <w:t>发表时间</w:t>
            </w:r>
          </w:p>
          <w:p w:rsidR="00E316BB" w:rsidRPr="000703A2" w:rsidRDefault="00E316BB" w:rsidP="008E20C8">
            <w:pPr>
              <w:adjustRightInd w:val="0"/>
              <w:spacing w:line="340" w:lineRule="exact"/>
              <w:jc w:val="center"/>
            </w:pPr>
            <w:r w:rsidRPr="000703A2">
              <w:rPr>
                <w:rFonts w:cs="宋体" w:hint="eastAsia"/>
              </w:rPr>
              <w:t>（年月日）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6BB" w:rsidRPr="000703A2" w:rsidRDefault="00E316BB" w:rsidP="008E20C8">
            <w:pPr>
              <w:adjustRightInd w:val="0"/>
              <w:spacing w:line="340" w:lineRule="exact"/>
              <w:jc w:val="center"/>
            </w:pPr>
            <w:r w:rsidRPr="000703A2">
              <w:rPr>
                <w:rFonts w:cs="宋体" w:hint="eastAsia"/>
              </w:rPr>
              <w:t>通讯作者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6BB" w:rsidRPr="000703A2" w:rsidRDefault="00E316BB" w:rsidP="008E20C8">
            <w:pPr>
              <w:adjustRightInd w:val="0"/>
              <w:spacing w:line="340" w:lineRule="exact"/>
              <w:jc w:val="center"/>
            </w:pPr>
            <w:r w:rsidRPr="000703A2">
              <w:rPr>
                <w:rFonts w:cs="宋体" w:hint="eastAsia"/>
              </w:rPr>
              <w:t>第一作者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6BB" w:rsidRPr="000703A2" w:rsidRDefault="00E316BB" w:rsidP="008E20C8">
            <w:pPr>
              <w:adjustRightInd w:val="0"/>
              <w:spacing w:line="340" w:lineRule="exact"/>
              <w:jc w:val="center"/>
            </w:pPr>
            <w:r w:rsidRPr="000703A2">
              <w:rPr>
                <w:rFonts w:cs="宋体" w:hint="eastAsia"/>
              </w:rPr>
              <w:t>他引总次数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6BB" w:rsidRPr="000703A2" w:rsidRDefault="00E316BB" w:rsidP="008E20C8">
            <w:pPr>
              <w:adjustRightInd w:val="0"/>
              <w:spacing w:line="340" w:lineRule="exact"/>
              <w:jc w:val="center"/>
            </w:pPr>
            <w:r w:rsidRPr="000703A2">
              <w:rPr>
                <w:rFonts w:cs="宋体" w:hint="eastAsia"/>
              </w:rPr>
              <w:t>检索数据库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6BB" w:rsidRPr="000703A2" w:rsidRDefault="00E316BB" w:rsidP="008E20C8">
            <w:pPr>
              <w:adjustRightInd w:val="0"/>
              <w:spacing w:line="340" w:lineRule="exact"/>
              <w:jc w:val="center"/>
            </w:pPr>
            <w:r w:rsidRPr="000703A2">
              <w:rPr>
                <w:rFonts w:cs="宋体" w:hint="eastAsia"/>
              </w:rPr>
              <w:t>是否国内期刊</w:t>
            </w:r>
          </w:p>
        </w:tc>
      </w:tr>
      <w:tr w:rsidR="00E316BB" w:rsidRPr="000703A2">
        <w:trPr>
          <w:trHeight w:val="567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6BB" w:rsidRPr="000703A2" w:rsidRDefault="00E316BB" w:rsidP="008E20C8">
            <w:pPr>
              <w:adjustRightInd w:val="0"/>
              <w:spacing w:line="340" w:lineRule="exact"/>
              <w:jc w:val="center"/>
            </w:pPr>
            <w:r w:rsidRPr="000703A2">
              <w:t>1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6BB" w:rsidRPr="000703A2" w:rsidRDefault="00E316BB" w:rsidP="008E20C8">
            <w:pPr>
              <w:adjustRightInd w:val="0"/>
              <w:spacing w:line="340" w:lineRule="exact"/>
              <w:jc w:val="center"/>
            </w:pPr>
            <w:r w:rsidRPr="000703A2">
              <w:t>A rapid D.C. plasma nitriding technology catalyzed by pre-oxidation for AISI4140 steel. /Materials Letters /Jingcai Li, Xingmei Yang, Shukai Wang, Kunxia Wei, Jing Hu.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6BB" w:rsidRPr="000703A2" w:rsidRDefault="00E316BB" w:rsidP="008E20C8">
            <w:pPr>
              <w:adjustRightInd w:val="0"/>
              <w:spacing w:line="340" w:lineRule="exact"/>
              <w:jc w:val="center"/>
            </w:pPr>
            <w:r w:rsidRPr="000703A2">
              <w:t>2014</w:t>
            </w:r>
            <w:r w:rsidRPr="000703A2">
              <w:rPr>
                <w:rFonts w:cs="宋体" w:hint="eastAsia"/>
              </w:rPr>
              <w:t>年</w:t>
            </w:r>
            <w:r w:rsidRPr="000703A2">
              <w:t>116</w:t>
            </w:r>
            <w:r w:rsidRPr="000703A2">
              <w:rPr>
                <w:rFonts w:cs="宋体" w:hint="eastAsia"/>
              </w:rPr>
              <w:t>卷</w:t>
            </w:r>
            <w:r w:rsidRPr="000703A2">
              <w:t>199 - 202</w:t>
            </w:r>
            <w:r w:rsidRPr="000703A2">
              <w:rPr>
                <w:rFonts w:cs="宋体" w:hint="eastAsia"/>
              </w:rPr>
              <w:t>页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6BB" w:rsidRPr="000703A2" w:rsidRDefault="00E316BB" w:rsidP="008E20C8">
            <w:pPr>
              <w:adjustRightInd w:val="0"/>
              <w:spacing w:line="340" w:lineRule="exact"/>
              <w:jc w:val="center"/>
            </w:pPr>
            <w:r w:rsidRPr="000703A2">
              <w:t xml:space="preserve">2014 </w:t>
            </w:r>
            <w:r w:rsidRPr="000703A2">
              <w:rPr>
                <w:rFonts w:cs="宋体" w:hint="eastAsia"/>
              </w:rPr>
              <w:t>年</w:t>
            </w:r>
            <w:r w:rsidRPr="000703A2">
              <w:t xml:space="preserve"> 2 </w:t>
            </w:r>
            <w:r w:rsidRPr="000703A2">
              <w:rPr>
                <w:rFonts w:cs="宋体" w:hint="eastAsia"/>
              </w:rPr>
              <w:t>月</w:t>
            </w:r>
            <w:r w:rsidRPr="000703A2">
              <w:t xml:space="preserve"> 1</w:t>
            </w:r>
            <w:r w:rsidRPr="000703A2">
              <w:rPr>
                <w:rFonts w:cs="宋体" w:hint="eastAsia"/>
              </w:rPr>
              <w:t>日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6BB" w:rsidRPr="000703A2" w:rsidRDefault="00E316BB" w:rsidP="008E20C8">
            <w:pPr>
              <w:adjustRightInd w:val="0"/>
              <w:spacing w:line="340" w:lineRule="exact"/>
              <w:jc w:val="center"/>
            </w:pPr>
            <w:r w:rsidRPr="000703A2">
              <w:t>Jing Hu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6BB" w:rsidRPr="000703A2" w:rsidRDefault="00E316BB" w:rsidP="008E20C8">
            <w:pPr>
              <w:adjustRightInd w:val="0"/>
              <w:spacing w:line="340" w:lineRule="exact"/>
              <w:jc w:val="center"/>
            </w:pPr>
            <w:r w:rsidRPr="000703A2">
              <w:t>Jingcai Li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6BB" w:rsidRPr="000703A2" w:rsidRDefault="00E316BB" w:rsidP="008E20C8">
            <w:pPr>
              <w:adjustRightInd w:val="0"/>
              <w:spacing w:line="340" w:lineRule="exact"/>
              <w:jc w:val="center"/>
            </w:pPr>
            <w:r w:rsidRPr="000703A2">
              <w:t>53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6BB" w:rsidRPr="000703A2" w:rsidRDefault="00E316BB" w:rsidP="008E20C8">
            <w:pPr>
              <w:adjustRightInd w:val="0"/>
              <w:spacing w:line="340" w:lineRule="exact"/>
              <w:jc w:val="center"/>
            </w:pPr>
            <w:r w:rsidRPr="000703A2">
              <w:t xml:space="preserve">Web  of  Science </w:t>
            </w:r>
            <w:r w:rsidRPr="000703A2">
              <w:rPr>
                <w:rFonts w:cs="宋体" w:hint="eastAsia"/>
              </w:rPr>
              <w:t>核</w:t>
            </w:r>
            <w:r w:rsidRPr="000703A2">
              <w:t xml:space="preserve"> </w:t>
            </w:r>
            <w:r w:rsidRPr="000703A2">
              <w:rPr>
                <w:rFonts w:cs="宋体" w:hint="eastAsia"/>
              </w:rPr>
              <w:t>心</w:t>
            </w:r>
            <w:r w:rsidRPr="000703A2">
              <w:t xml:space="preserve"> </w:t>
            </w:r>
            <w:r w:rsidRPr="000703A2">
              <w:rPr>
                <w:rFonts w:cs="宋体" w:hint="eastAsia"/>
              </w:rPr>
              <w:t>合</w:t>
            </w:r>
            <w:r w:rsidRPr="000703A2">
              <w:t xml:space="preserve"> </w:t>
            </w:r>
            <w:r w:rsidRPr="000703A2">
              <w:rPr>
                <w:rFonts w:cs="宋体" w:hint="eastAsia"/>
              </w:rPr>
              <w:t>集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6BB" w:rsidRPr="000703A2" w:rsidRDefault="00E316BB" w:rsidP="008E20C8">
            <w:pPr>
              <w:adjustRightInd w:val="0"/>
              <w:spacing w:line="340" w:lineRule="exact"/>
              <w:jc w:val="center"/>
            </w:pPr>
            <w:r w:rsidRPr="000703A2">
              <w:rPr>
                <w:rFonts w:cs="宋体" w:hint="eastAsia"/>
              </w:rPr>
              <w:t>否</w:t>
            </w:r>
          </w:p>
        </w:tc>
      </w:tr>
      <w:tr w:rsidR="00E316BB" w:rsidRPr="000703A2">
        <w:trPr>
          <w:trHeight w:val="567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6BB" w:rsidRPr="000703A2" w:rsidRDefault="00E316BB" w:rsidP="008E20C8">
            <w:pPr>
              <w:adjustRightInd w:val="0"/>
              <w:spacing w:line="340" w:lineRule="exact"/>
              <w:jc w:val="center"/>
            </w:pPr>
            <w:r w:rsidRPr="000703A2">
              <w:t>2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6BB" w:rsidRPr="000703A2" w:rsidRDefault="00E316BB" w:rsidP="008E20C8">
            <w:pPr>
              <w:adjustRightInd w:val="0"/>
              <w:spacing w:line="340" w:lineRule="exact"/>
              <w:jc w:val="center"/>
              <w:rPr>
                <w:sz w:val="18"/>
                <w:szCs w:val="18"/>
              </w:rPr>
            </w:pPr>
            <w:r w:rsidRPr="000703A2">
              <w:rPr>
                <w:sz w:val="18"/>
                <w:szCs w:val="18"/>
              </w:rPr>
              <w:t>Enhancement of corrosion resistance for plasma nitrided AISI 4140 steel by plain air plasma post-oxidizing. /Journal of Alloys and Compounds  /Jiqiang Wu, Han Liu, Xuemei Ye, Yating Chai, Jing Hu.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6BB" w:rsidRPr="000703A2" w:rsidRDefault="00E316BB" w:rsidP="008E20C8">
            <w:pPr>
              <w:adjustRightInd w:val="0"/>
              <w:spacing w:line="340" w:lineRule="exact"/>
              <w:jc w:val="center"/>
            </w:pPr>
            <w:r w:rsidRPr="000703A2">
              <w:t>2015</w:t>
            </w:r>
            <w:r w:rsidRPr="000703A2">
              <w:rPr>
                <w:rFonts w:cs="宋体" w:hint="eastAsia"/>
              </w:rPr>
              <w:t>年</w:t>
            </w:r>
            <w:r w:rsidRPr="000703A2">
              <w:t>632</w:t>
            </w:r>
            <w:r w:rsidRPr="000703A2">
              <w:rPr>
                <w:rFonts w:cs="宋体" w:hint="eastAsia"/>
              </w:rPr>
              <w:t>卷</w:t>
            </w:r>
            <w:r w:rsidRPr="000703A2">
              <w:t>397 - 401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6BB" w:rsidRPr="000703A2" w:rsidRDefault="00E316BB" w:rsidP="008E20C8">
            <w:pPr>
              <w:adjustRightInd w:val="0"/>
              <w:spacing w:line="340" w:lineRule="exact"/>
              <w:jc w:val="center"/>
            </w:pPr>
            <w:r w:rsidRPr="000703A2">
              <w:t xml:space="preserve">2015 </w:t>
            </w:r>
            <w:r w:rsidRPr="000703A2">
              <w:rPr>
                <w:rFonts w:cs="宋体" w:hint="eastAsia"/>
              </w:rPr>
              <w:t>年</w:t>
            </w:r>
            <w:r w:rsidRPr="000703A2">
              <w:t xml:space="preserve"> 5 </w:t>
            </w:r>
            <w:r w:rsidRPr="000703A2">
              <w:rPr>
                <w:rFonts w:cs="宋体" w:hint="eastAsia"/>
              </w:rPr>
              <w:t>月</w:t>
            </w:r>
            <w:r w:rsidRPr="000703A2">
              <w:t xml:space="preserve"> 25</w:t>
            </w:r>
            <w:r w:rsidRPr="000703A2">
              <w:rPr>
                <w:rFonts w:cs="宋体" w:hint="eastAsia"/>
              </w:rPr>
              <w:t>日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6BB" w:rsidRPr="000703A2" w:rsidRDefault="00E316BB" w:rsidP="008E20C8">
            <w:pPr>
              <w:adjustRightInd w:val="0"/>
              <w:spacing w:line="340" w:lineRule="exact"/>
              <w:jc w:val="center"/>
            </w:pPr>
            <w:r w:rsidRPr="000703A2">
              <w:t>Jing Hu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6BB" w:rsidRPr="000703A2" w:rsidRDefault="00E316BB" w:rsidP="008E20C8">
            <w:pPr>
              <w:adjustRightInd w:val="0"/>
              <w:spacing w:line="340" w:lineRule="exact"/>
              <w:jc w:val="center"/>
            </w:pPr>
            <w:r w:rsidRPr="000703A2">
              <w:t>Jiqiang Wu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6BB" w:rsidRPr="000703A2" w:rsidRDefault="00E316BB" w:rsidP="008E20C8">
            <w:pPr>
              <w:adjustRightInd w:val="0"/>
              <w:spacing w:line="340" w:lineRule="exact"/>
              <w:jc w:val="center"/>
            </w:pPr>
            <w:r w:rsidRPr="000703A2">
              <w:t>21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6BB" w:rsidRPr="000703A2" w:rsidRDefault="00E316BB" w:rsidP="008E20C8">
            <w:pPr>
              <w:adjustRightInd w:val="0"/>
              <w:spacing w:line="340" w:lineRule="exact"/>
              <w:jc w:val="center"/>
            </w:pPr>
            <w:r w:rsidRPr="000703A2">
              <w:t xml:space="preserve">Web  of  Science </w:t>
            </w:r>
            <w:r w:rsidRPr="000703A2">
              <w:rPr>
                <w:rFonts w:cs="宋体" w:hint="eastAsia"/>
              </w:rPr>
              <w:t>核</w:t>
            </w:r>
            <w:r w:rsidRPr="000703A2">
              <w:t xml:space="preserve"> </w:t>
            </w:r>
            <w:r w:rsidRPr="000703A2">
              <w:rPr>
                <w:rFonts w:cs="宋体" w:hint="eastAsia"/>
              </w:rPr>
              <w:t>心</w:t>
            </w:r>
            <w:r w:rsidRPr="000703A2">
              <w:t xml:space="preserve"> </w:t>
            </w:r>
            <w:r w:rsidRPr="000703A2">
              <w:rPr>
                <w:rFonts w:cs="宋体" w:hint="eastAsia"/>
              </w:rPr>
              <w:t>合</w:t>
            </w:r>
            <w:r w:rsidRPr="000703A2">
              <w:t xml:space="preserve"> </w:t>
            </w:r>
            <w:r w:rsidRPr="000703A2">
              <w:rPr>
                <w:rFonts w:cs="宋体" w:hint="eastAsia"/>
              </w:rPr>
              <w:t>集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6BB" w:rsidRPr="000703A2" w:rsidRDefault="00E316BB" w:rsidP="008E20C8">
            <w:pPr>
              <w:adjustRightInd w:val="0"/>
              <w:spacing w:line="340" w:lineRule="exact"/>
              <w:jc w:val="center"/>
            </w:pPr>
            <w:r w:rsidRPr="000703A2">
              <w:rPr>
                <w:rFonts w:cs="宋体" w:hint="eastAsia"/>
              </w:rPr>
              <w:t>否</w:t>
            </w:r>
          </w:p>
        </w:tc>
      </w:tr>
      <w:tr w:rsidR="00E316BB" w:rsidRPr="000703A2">
        <w:trPr>
          <w:trHeight w:val="567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6BB" w:rsidRPr="000703A2" w:rsidRDefault="00E316BB" w:rsidP="008E20C8">
            <w:pPr>
              <w:adjustRightInd w:val="0"/>
              <w:spacing w:line="340" w:lineRule="exact"/>
              <w:jc w:val="center"/>
            </w:pPr>
            <w:r w:rsidRPr="000703A2">
              <w:t>3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6BB" w:rsidRPr="000703A2" w:rsidRDefault="00E316BB" w:rsidP="008E20C8">
            <w:pPr>
              <w:adjustRightInd w:val="0"/>
              <w:spacing w:line="340" w:lineRule="exact"/>
              <w:jc w:val="center"/>
            </w:pPr>
            <w:r w:rsidRPr="000703A2">
              <w:t>Kinetics and enhancement mechanism of plasma oxynitriding for AISI 1045 steel. /Surface &amp; Coatings Technology  /Han Liu, Jingcai Li,Yating Chai , Wei Wei, Jing Hu.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6BB" w:rsidRPr="000703A2" w:rsidRDefault="00E316BB" w:rsidP="008E20C8">
            <w:pPr>
              <w:adjustRightInd w:val="0"/>
              <w:spacing w:line="340" w:lineRule="exact"/>
              <w:jc w:val="center"/>
            </w:pPr>
            <w:r w:rsidRPr="000703A2">
              <w:t xml:space="preserve">2016 </w:t>
            </w:r>
            <w:r w:rsidRPr="000703A2">
              <w:rPr>
                <w:rFonts w:cs="宋体" w:hint="eastAsia"/>
              </w:rPr>
              <w:t>年</w:t>
            </w:r>
            <w:r w:rsidRPr="000703A2">
              <w:t xml:space="preserve"> 302</w:t>
            </w:r>
            <w:r w:rsidRPr="000703A2">
              <w:rPr>
                <w:rFonts w:cs="宋体" w:hint="eastAsia"/>
              </w:rPr>
              <w:t>卷</w:t>
            </w:r>
            <w:r w:rsidRPr="000703A2">
              <w:t xml:space="preserve"> 22 - 26 </w:t>
            </w:r>
            <w:r w:rsidRPr="000703A2">
              <w:rPr>
                <w:rFonts w:cs="宋体" w:hint="eastAsia"/>
              </w:rPr>
              <w:t>页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6BB" w:rsidRPr="000703A2" w:rsidRDefault="00E316BB" w:rsidP="008E20C8">
            <w:pPr>
              <w:adjustRightInd w:val="0"/>
              <w:spacing w:line="340" w:lineRule="exact"/>
              <w:jc w:val="center"/>
            </w:pPr>
            <w:r w:rsidRPr="000703A2">
              <w:t xml:space="preserve">2016 </w:t>
            </w:r>
            <w:r w:rsidRPr="000703A2">
              <w:rPr>
                <w:rFonts w:cs="宋体" w:hint="eastAsia"/>
              </w:rPr>
              <w:t>年</w:t>
            </w:r>
            <w:r w:rsidRPr="000703A2">
              <w:t xml:space="preserve"> 9 </w:t>
            </w:r>
            <w:r w:rsidRPr="000703A2">
              <w:rPr>
                <w:rFonts w:cs="宋体" w:hint="eastAsia"/>
              </w:rPr>
              <w:t>月</w:t>
            </w:r>
            <w:r w:rsidRPr="000703A2">
              <w:t xml:space="preserve"> 25</w:t>
            </w:r>
            <w:r w:rsidRPr="000703A2">
              <w:rPr>
                <w:rFonts w:cs="宋体" w:hint="eastAsia"/>
              </w:rPr>
              <w:t>日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6BB" w:rsidRPr="000703A2" w:rsidRDefault="00E316BB" w:rsidP="008E20C8">
            <w:pPr>
              <w:adjustRightInd w:val="0"/>
              <w:spacing w:line="340" w:lineRule="exact"/>
              <w:jc w:val="center"/>
            </w:pPr>
            <w:r w:rsidRPr="000703A2">
              <w:t>Jing Hu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6BB" w:rsidRPr="000703A2" w:rsidRDefault="00E316BB" w:rsidP="008E20C8">
            <w:pPr>
              <w:adjustRightInd w:val="0"/>
              <w:spacing w:line="340" w:lineRule="exact"/>
              <w:jc w:val="center"/>
            </w:pPr>
            <w:r w:rsidRPr="000703A2">
              <w:t>Han Liu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6BB" w:rsidRPr="000703A2" w:rsidRDefault="00E316BB" w:rsidP="008E20C8">
            <w:pPr>
              <w:adjustRightInd w:val="0"/>
              <w:spacing w:line="340" w:lineRule="exact"/>
              <w:jc w:val="center"/>
            </w:pPr>
            <w:r w:rsidRPr="000703A2">
              <w:t>20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6BB" w:rsidRPr="000703A2" w:rsidRDefault="00E316BB" w:rsidP="008E20C8">
            <w:pPr>
              <w:adjustRightInd w:val="0"/>
              <w:spacing w:line="340" w:lineRule="exact"/>
              <w:jc w:val="center"/>
            </w:pPr>
            <w:r w:rsidRPr="000703A2">
              <w:t xml:space="preserve">Web  of  science </w:t>
            </w:r>
            <w:r w:rsidRPr="000703A2">
              <w:rPr>
                <w:rFonts w:cs="宋体" w:hint="eastAsia"/>
              </w:rPr>
              <w:t>核</w:t>
            </w:r>
            <w:r w:rsidRPr="000703A2">
              <w:t xml:space="preserve"> </w:t>
            </w:r>
            <w:r w:rsidRPr="000703A2">
              <w:rPr>
                <w:rFonts w:cs="宋体" w:hint="eastAsia"/>
              </w:rPr>
              <w:t>心</w:t>
            </w:r>
            <w:r w:rsidRPr="000703A2">
              <w:t xml:space="preserve"> </w:t>
            </w:r>
            <w:r w:rsidRPr="000703A2">
              <w:rPr>
                <w:rFonts w:cs="宋体" w:hint="eastAsia"/>
              </w:rPr>
              <w:t>合</w:t>
            </w:r>
            <w:r w:rsidRPr="000703A2">
              <w:t xml:space="preserve"> </w:t>
            </w:r>
            <w:r w:rsidRPr="000703A2">
              <w:rPr>
                <w:rFonts w:cs="宋体" w:hint="eastAsia"/>
              </w:rPr>
              <w:t>集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6BB" w:rsidRPr="000703A2" w:rsidRDefault="00E316BB" w:rsidP="008E20C8">
            <w:pPr>
              <w:adjustRightInd w:val="0"/>
              <w:spacing w:line="340" w:lineRule="exact"/>
              <w:jc w:val="center"/>
            </w:pPr>
            <w:r w:rsidRPr="000703A2">
              <w:rPr>
                <w:rFonts w:cs="宋体" w:hint="eastAsia"/>
              </w:rPr>
              <w:t>否</w:t>
            </w:r>
          </w:p>
        </w:tc>
      </w:tr>
      <w:tr w:rsidR="00E316BB" w:rsidRPr="000703A2">
        <w:trPr>
          <w:trHeight w:val="567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6BB" w:rsidRPr="000703A2" w:rsidRDefault="00E316BB" w:rsidP="008E20C8">
            <w:pPr>
              <w:adjustRightInd w:val="0"/>
              <w:spacing w:line="340" w:lineRule="exact"/>
              <w:jc w:val="center"/>
            </w:pPr>
            <w:r w:rsidRPr="000703A2">
              <w:t>4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6BB" w:rsidRPr="000703A2" w:rsidRDefault="00E316BB" w:rsidP="008E20C8">
            <w:pPr>
              <w:adjustRightInd w:val="0"/>
              <w:spacing w:line="340" w:lineRule="exact"/>
              <w:jc w:val="center"/>
            </w:pPr>
            <w:r w:rsidRPr="000703A2">
              <w:t>38CrMoAl</w:t>
            </w:r>
            <w:r w:rsidRPr="000703A2">
              <w:rPr>
                <w:rFonts w:cs="宋体" w:hint="eastAsia"/>
              </w:rPr>
              <w:t>液压柱塞无白亮层低温离子渗氮工艺研究</w:t>
            </w:r>
            <w:r w:rsidRPr="000703A2">
              <w:t xml:space="preserve">/ </w:t>
            </w:r>
            <w:r w:rsidRPr="000703A2">
              <w:rPr>
                <w:rFonts w:cs="宋体" w:hint="eastAsia"/>
              </w:rPr>
              <w:t>机械工程学报</w:t>
            </w:r>
            <w:r w:rsidRPr="000703A2">
              <w:t xml:space="preserve">/ </w:t>
            </w:r>
            <w:r w:rsidRPr="000703A2">
              <w:rPr>
                <w:rFonts w:cs="宋体" w:hint="eastAsia"/>
              </w:rPr>
              <w:t>陈尧</w:t>
            </w:r>
            <w:r w:rsidRPr="000703A2">
              <w:t>,</w:t>
            </w:r>
            <w:r w:rsidRPr="000703A2">
              <w:rPr>
                <w:rFonts w:cs="宋体" w:hint="eastAsia"/>
              </w:rPr>
              <w:t>宋磊</w:t>
            </w:r>
            <w:r w:rsidRPr="000703A2">
              <w:t>,</w:t>
            </w:r>
            <w:r w:rsidRPr="000703A2">
              <w:rPr>
                <w:rFonts w:cs="宋体" w:hint="eastAsia"/>
              </w:rPr>
              <w:t>张宸恺</w:t>
            </w:r>
            <w:r w:rsidRPr="000703A2">
              <w:t>,</w:t>
            </w:r>
            <w:r w:rsidRPr="000703A2">
              <w:rPr>
                <w:rFonts w:cs="宋体" w:hint="eastAsia"/>
              </w:rPr>
              <w:t>叶雪梅</w:t>
            </w:r>
            <w:r w:rsidRPr="000703A2">
              <w:t>,</w:t>
            </w:r>
            <w:r w:rsidRPr="000703A2">
              <w:rPr>
                <w:rFonts w:cs="宋体" w:hint="eastAsia"/>
              </w:rPr>
              <w:t>胡静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6BB" w:rsidRPr="000703A2" w:rsidRDefault="00E316BB" w:rsidP="008E20C8">
            <w:pPr>
              <w:adjustRightInd w:val="0"/>
              <w:spacing w:line="340" w:lineRule="exact"/>
              <w:jc w:val="center"/>
            </w:pPr>
            <w:r w:rsidRPr="000703A2">
              <w:t xml:space="preserve">2017 </w:t>
            </w:r>
            <w:r w:rsidRPr="000703A2">
              <w:rPr>
                <w:rFonts w:cs="宋体" w:hint="eastAsia"/>
              </w:rPr>
              <w:t>年</w:t>
            </w:r>
            <w:r w:rsidRPr="000703A2">
              <w:t xml:space="preserve"> 53 </w:t>
            </w:r>
            <w:r w:rsidRPr="000703A2">
              <w:rPr>
                <w:rFonts w:cs="宋体" w:hint="eastAsia"/>
              </w:rPr>
              <w:t>卷</w:t>
            </w:r>
            <w:r w:rsidRPr="000703A2">
              <w:t xml:space="preserve">81 - 86 </w:t>
            </w:r>
            <w:r w:rsidRPr="000703A2">
              <w:rPr>
                <w:rFonts w:cs="宋体" w:hint="eastAsia"/>
              </w:rPr>
              <w:t>页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6BB" w:rsidRPr="000703A2" w:rsidRDefault="00E316BB" w:rsidP="008E20C8">
            <w:pPr>
              <w:adjustRightInd w:val="0"/>
              <w:spacing w:line="340" w:lineRule="exact"/>
              <w:jc w:val="center"/>
            </w:pPr>
            <w:r w:rsidRPr="000703A2">
              <w:t xml:space="preserve">2017 </w:t>
            </w:r>
            <w:r w:rsidRPr="000703A2">
              <w:rPr>
                <w:rFonts w:cs="宋体" w:hint="eastAsia"/>
              </w:rPr>
              <w:t>年</w:t>
            </w:r>
            <w:r w:rsidRPr="000703A2">
              <w:t xml:space="preserve"> 4 </w:t>
            </w:r>
            <w:r w:rsidRPr="000703A2">
              <w:rPr>
                <w:rFonts w:cs="宋体" w:hint="eastAsia"/>
              </w:rPr>
              <w:t>月</w:t>
            </w:r>
            <w:r w:rsidRPr="000703A2">
              <w:t>19</w:t>
            </w:r>
            <w:r w:rsidRPr="000703A2">
              <w:rPr>
                <w:rFonts w:cs="宋体" w:hint="eastAsia"/>
              </w:rPr>
              <w:t>日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6BB" w:rsidRPr="000703A2" w:rsidRDefault="00E316BB" w:rsidP="008E20C8">
            <w:pPr>
              <w:adjustRightInd w:val="0"/>
              <w:spacing w:line="340" w:lineRule="exact"/>
              <w:jc w:val="center"/>
            </w:pPr>
            <w:r w:rsidRPr="000703A2">
              <w:rPr>
                <w:rFonts w:cs="宋体" w:hint="eastAsia"/>
              </w:rPr>
              <w:t>胡</w:t>
            </w:r>
            <w:r w:rsidRPr="000703A2">
              <w:t xml:space="preserve"> </w:t>
            </w:r>
            <w:r w:rsidRPr="000703A2">
              <w:rPr>
                <w:rFonts w:cs="宋体" w:hint="eastAsia"/>
              </w:rPr>
              <w:t>静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6BB" w:rsidRPr="000703A2" w:rsidRDefault="00E316BB" w:rsidP="008E20C8">
            <w:pPr>
              <w:adjustRightInd w:val="0"/>
              <w:spacing w:line="340" w:lineRule="exact"/>
              <w:jc w:val="center"/>
            </w:pPr>
            <w:r w:rsidRPr="000703A2">
              <w:rPr>
                <w:rFonts w:cs="宋体" w:hint="eastAsia"/>
              </w:rPr>
              <w:t>陈</w:t>
            </w:r>
            <w:r w:rsidRPr="000703A2">
              <w:t xml:space="preserve"> </w:t>
            </w:r>
            <w:r w:rsidRPr="000703A2">
              <w:rPr>
                <w:rFonts w:cs="宋体" w:hint="eastAsia"/>
              </w:rPr>
              <w:t>尧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6BB" w:rsidRPr="000703A2" w:rsidRDefault="00E316BB" w:rsidP="008E20C8">
            <w:pPr>
              <w:adjustRightInd w:val="0"/>
              <w:spacing w:line="340" w:lineRule="exact"/>
              <w:jc w:val="center"/>
            </w:pPr>
            <w:r w:rsidRPr="000703A2">
              <w:t>10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6BB" w:rsidRPr="000703A2" w:rsidRDefault="00E316BB" w:rsidP="008E20C8">
            <w:pPr>
              <w:adjustRightInd w:val="0"/>
              <w:spacing w:line="340" w:lineRule="exact"/>
              <w:jc w:val="center"/>
            </w:pPr>
            <w:r w:rsidRPr="000703A2">
              <w:t>EI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6BB" w:rsidRPr="000703A2" w:rsidRDefault="00E316BB" w:rsidP="008E20C8">
            <w:pPr>
              <w:adjustRightInd w:val="0"/>
              <w:spacing w:line="340" w:lineRule="exact"/>
              <w:jc w:val="center"/>
            </w:pPr>
            <w:r w:rsidRPr="000703A2">
              <w:rPr>
                <w:rFonts w:cs="宋体" w:hint="eastAsia"/>
              </w:rPr>
              <w:t>是</w:t>
            </w:r>
          </w:p>
        </w:tc>
      </w:tr>
      <w:tr w:rsidR="00E316BB" w:rsidRPr="000703A2">
        <w:trPr>
          <w:trHeight w:val="567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6BB" w:rsidRPr="000703A2" w:rsidRDefault="00E316BB" w:rsidP="008E20C8">
            <w:pPr>
              <w:adjustRightInd w:val="0"/>
              <w:spacing w:line="340" w:lineRule="exact"/>
              <w:jc w:val="center"/>
            </w:pPr>
            <w:r w:rsidRPr="000703A2">
              <w:t>5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6BB" w:rsidRPr="000703A2" w:rsidRDefault="00E316BB" w:rsidP="008E20C8">
            <w:pPr>
              <w:adjustRightInd w:val="0"/>
              <w:spacing w:line="340" w:lineRule="exact"/>
              <w:jc w:val="center"/>
            </w:pPr>
            <w:r w:rsidRPr="000703A2">
              <w:rPr>
                <w:rFonts w:cs="宋体" w:hint="eastAsia"/>
              </w:rPr>
              <w:t>激光冲击催渗快速离子渗氮技术</w:t>
            </w:r>
            <w:r w:rsidRPr="000703A2">
              <w:t xml:space="preserve">/ </w:t>
            </w:r>
            <w:r w:rsidRPr="000703A2">
              <w:rPr>
                <w:rFonts w:cs="宋体" w:hint="eastAsia"/>
              </w:rPr>
              <w:t>中国表面工程</w:t>
            </w:r>
            <w:r w:rsidRPr="000703A2">
              <w:t xml:space="preserve">/ </w:t>
            </w:r>
            <w:r w:rsidRPr="000703A2">
              <w:rPr>
                <w:rFonts w:cs="宋体" w:hint="eastAsia"/>
              </w:rPr>
              <w:t>唐磊</w:t>
            </w:r>
            <w:r w:rsidRPr="000703A2">
              <w:t>,</w:t>
            </w:r>
            <w:r w:rsidRPr="000703A2">
              <w:rPr>
                <w:rFonts w:cs="宋体" w:hint="eastAsia"/>
              </w:rPr>
              <w:t>贾蔚菊</w:t>
            </w:r>
            <w:r w:rsidRPr="000703A2">
              <w:t>,</w:t>
            </w:r>
            <w:r w:rsidRPr="000703A2">
              <w:rPr>
                <w:rFonts w:cs="宋体" w:hint="eastAsia"/>
              </w:rPr>
              <w:t>孙斐</w:t>
            </w:r>
            <w:r w:rsidRPr="000703A2">
              <w:t>,</w:t>
            </w:r>
            <w:r w:rsidRPr="000703A2">
              <w:rPr>
                <w:rFonts w:cs="宋体" w:hint="eastAsia"/>
              </w:rPr>
              <w:t>胡静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6BB" w:rsidRPr="000703A2" w:rsidRDefault="00E316BB" w:rsidP="008E20C8">
            <w:pPr>
              <w:adjustRightInd w:val="0"/>
              <w:spacing w:line="340" w:lineRule="exact"/>
              <w:jc w:val="center"/>
            </w:pPr>
            <w:r w:rsidRPr="000703A2">
              <w:t>2018</w:t>
            </w:r>
            <w:r w:rsidRPr="000703A2">
              <w:rPr>
                <w:rFonts w:cs="宋体" w:hint="eastAsia"/>
              </w:rPr>
              <w:t>年</w:t>
            </w:r>
            <w:r w:rsidRPr="000703A2">
              <w:t>31</w:t>
            </w:r>
            <w:r w:rsidRPr="000703A2">
              <w:rPr>
                <w:rFonts w:cs="宋体" w:hint="eastAsia"/>
              </w:rPr>
              <w:t>卷</w:t>
            </w:r>
            <w:r w:rsidRPr="000703A2">
              <w:t xml:space="preserve">9-13 </w:t>
            </w:r>
            <w:r w:rsidRPr="000703A2">
              <w:rPr>
                <w:rFonts w:cs="宋体" w:hint="eastAsia"/>
              </w:rPr>
              <w:t>页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6BB" w:rsidRPr="000703A2" w:rsidRDefault="00E316BB" w:rsidP="008E20C8">
            <w:pPr>
              <w:adjustRightInd w:val="0"/>
              <w:spacing w:line="340" w:lineRule="exact"/>
              <w:jc w:val="center"/>
            </w:pPr>
            <w:r w:rsidRPr="000703A2">
              <w:t xml:space="preserve">2018 </w:t>
            </w:r>
            <w:r w:rsidRPr="000703A2">
              <w:rPr>
                <w:rFonts w:cs="宋体" w:hint="eastAsia"/>
              </w:rPr>
              <w:t>年</w:t>
            </w:r>
            <w:r w:rsidRPr="000703A2">
              <w:t xml:space="preserve"> 11</w:t>
            </w:r>
            <w:r w:rsidRPr="000703A2">
              <w:rPr>
                <w:rFonts w:cs="宋体" w:hint="eastAsia"/>
              </w:rPr>
              <w:t>月</w:t>
            </w:r>
            <w:r w:rsidRPr="000703A2">
              <w:t>30</w:t>
            </w:r>
            <w:r w:rsidRPr="000703A2">
              <w:rPr>
                <w:rFonts w:cs="宋体" w:hint="eastAsia"/>
              </w:rPr>
              <w:t>日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6BB" w:rsidRPr="000703A2" w:rsidRDefault="00E316BB" w:rsidP="008E20C8">
            <w:pPr>
              <w:adjustRightInd w:val="0"/>
              <w:spacing w:line="340" w:lineRule="exact"/>
              <w:jc w:val="center"/>
            </w:pPr>
            <w:r w:rsidRPr="000703A2">
              <w:rPr>
                <w:rFonts w:cs="宋体" w:hint="eastAsia"/>
              </w:rPr>
              <w:t>胡</w:t>
            </w:r>
            <w:r w:rsidRPr="000703A2">
              <w:t xml:space="preserve"> </w:t>
            </w:r>
            <w:r w:rsidRPr="000703A2">
              <w:rPr>
                <w:rFonts w:cs="宋体" w:hint="eastAsia"/>
              </w:rPr>
              <w:t>静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6BB" w:rsidRPr="000703A2" w:rsidRDefault="00E316BB" w:rsidP="008E20C8">
            <w:pPr>
              <w:adjustRightInd w:val="0"/>
              <w:spacing w:line="340" w:lineRule="exact"/>
              <w:jc w:val="center"/>
            </w:pPr>
            <w:r w:rsidRPr="000703A2">
              <w:rPr>
                <w:rFonts w:cs="宋体" w:hint="eastAsia"/>
              </w:rPr>
              <w:t>唐</w:t>
            </w:r>
            <w:r w:rsidRPr="000703A2">
              <w:t xml:space="preserve"> </w:t>
            </w:r>
            <w:r w:rsidRPr="000703A2">
              <w:rPr>
                <w:rFonts w:cs="宋体" w:hint="eastAsia"/>
              </w:rPr>
              <w:t>磊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6BB" w:rsidRPr="000703A2" w:rsidRDefault="00E316BB" w:rsidP="008E20C8">
            <w:pPr>
              <w:adjustRightInd w:val="0"/>
              <w:spacing w:line="340" w:lineRule="exact"/>
              <w:jc w:val="center"/>
            </w:pPr>
            <w:r w:rsidRPr="000703A2">
              <w:t>4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6BB" w:rsidRPr="000703A2" w:rsidRDefault="00E316BB" w:rsidP="008E20C8">
            <w:pPr>
              <w:adjustRightInd w:val="0"/>
              <w:spacing w:line="340" w:lineRule="exact"/>
              <w:jc w:val="center"/>
            </w:pPr>
            <w:r w:rsidRPr="000703A2">
              <w:t>EI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6BB" w:rsidRPr="000703A2" w:rsidRDefault="00E316BB" w:rsidP="008E20C8">
            <w:pPr>
              <w:adjustRightInd w:val="0"/>
              <w:spacing w:line="340" w:lineRule="exact"/>
              <w:jc w:val="center"/>
            </w:pPr>
            <w:r w:rsidRPr="000703A2">
              <w:rPr>
                <w:rFonts w:cs="宋体" w:hint="eastAsia"/>
              </w:rPr>
              <w:t>是</w:t>
            </w:r>
          </w:p>
        </w:tc>
      </w:tr>
    </w:tbl>
    <w:p w:rsidR="00E316BB" w:rsidRPr="00512A74" w:rsidRDefault="00E316BB" w:rsidP="00A92682">
      <w:pPr>
        <w:rPr>
          <w:rFonts w:ascii="Times New Roman" w:hAnsi="Times New Roman" w:cs="Times New Roman"/>
        </w:rPr>
      </w:pPr>
    </w:p>
    <w:sectPr w:rsidR="00E316BB" w:rsidRPr="00512A74" w:rsidSect="00A92682"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16BB" w:rsidRDefault="00E316BB" w:rsidP="00717932">
      <w:r>
        <w:separator/>
      </w:r>
    </w:p>
  </w:endnote>
  <w:endnote w:type="continuationSeparator" w:id="0">
    <w:p w:rsidR="00E316BB" w:rsidRDefault="00E316BB" w:rsidP="007179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16BB" w:rsidRDefault="00E316BB" w:rsidP="00717932">
      <w:r>
        <w:separator/>
      </w:r>
    </w:p>
  </w:footnote>
  <w:footnote w:type="continuationSeparator" w:id="0">
    <w:p w:rsidR="00E316BB" w:rsidRDefault="00E316BB" w:rsidP="007179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5B13B1"/>
    <w:multiLevelType w:val="hybridMultilevel"/>
    <w:tmpl w:val="60CE31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2836"/>
    <w:rsid w:val="00010B3F"/>
    <w:rsid w:val="0005164D"/>
    <w:rsid w:val="0006240E"/>
    <w:rsid w:val="00063C72"/>
    <w:rsid w:val="000703A2"/>
    <w:rsid w:val="000D7C3F"/>
    <w:rsid w:val="000F1AEC"/>
    <w:rsid w:val="001A6404"/>
    <w:rsid w:val="002406A9"/>
    <w:rsid w:val="00255D7B"/>
    <w:rsid w:val="00300644"/>
    <w:rsid w:val="00304341"/>
    <w:rsid w:val="0031065E"/>
    <w:rsid w:val="0035513D"/>
    <w:rsid w:val="003F0509"/>
    <w:rsid w:val="00444369"/>
    <w:rsid w:val="00457971"/>
    <w:rsid w:val="004A21CE"/>
    <w:rsid w:val="004F4FFF"/>
    <w:rsid w:val="00512A74"/>
    <w:rsid w:val="0056491C"/>
    <w:rsid w:val="00564D4F"/>
    <w:rsid w:val="00565003"/>
    <w:rsid w:val="005C1580"/>
    <w:rsid w:val="005C72E6"/>
    <w:rsid w:val="006127A1"/>
    <w:rsid w:val="0061564C"/>
    <w:rsid w:val="00645528"/>
    <w:rsid w:val="00671415"/>
    <w:rsid w:val="006963DA"/>
    <w:rsid w:val="00717932"/>
    <w:rsid w:val="00732D98"/>
    <w:rsid w:val="0078614C"/>
    <w:rsid w:val="00796511"/>
    <w:rsid w:val="00861C6B"/>
    <w:rsid w:val="008C3271"/>
    <w:rsid w:val="008E20C8"/>
    <w:rsid w:val="0090108F"/>
    <w:rsid w:val="00964117"/>
    <w:rsid w:val="00970930"/>
    <w:rsid w:val="00970BDE"/>
    <w:rsid w:val="009E3AC0"/>
    <w:rsid w:val="00A22C2B"/>
    <w:rsid w:val="00A92682"/>
    <w:rsid w:val="00AB10DA"/>
    <w:rsid w:val="00AB335B"/>
    <w:rsid w:val="00AB3E97"/>
    <w:rsid w:val="00AB5BE1"/>
    <w:rsid w:val="00AD3E3B"/>
    <w:rsid w:val="00AE527A"/>
    <w:rsid w:val="00B272B2"/>
    <w:rsid w:val="00B371A6"/>
    <w:rsid w:val="00B4211B"/>
    <w:rsid w:val="00B44A63"/>
    <w:rsid w:val="00BC3766"/>
    <w:rsid w:val="00BD4D0D"/>
    <w:rsid w:val="00C1068A"/>
    <w:rsid w:val="00CC14B1"/>
    <w:rsid w:val="00DA0202"/>
    <w:rsid w:val="00DD40BD"/>
    <w:rsid w:val="00DE4928"/>
    <w:rsid w:val="00DF38B2"/>
    <w:rsid w:val="00E0277F"/>
    <w:rsid w:val="00E316BB"/>
    <w:rsid w:val="00EA2BF5"/>
    <w:rsid w:val="00EF563D"/>
    <w:rsid w:val="00F27E70"/>
    <w:rsid w:val="00F50D46"/>
    <w:rsid w:val="00F52836"/>
    <w:rsid w:val="00F660E9"/>
    <w:rsid w:val="00F75A8C"/>
    <w:rsid w:val="00FA17E8"/>
    <w:rsid w:val="00FE4CF3"/>
    <w:rsid w:val="00FF2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369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179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17932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7179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17932"/>
    <w:rPr>
      <w:sz w:val="18"/>
      <w:szCs w:val="18"/>
    </w:rPr>
  </w:style>
  <w:style w:type="paragraph" w:styleId="ListParagraph">
    <w:name w:val="List Paragraph"/>
    <w:basedOn w:val="Normal"/>
    <w:uiPriority w:val="99"/>
    <w:qFormat/>
    <w:rsid w:val="002406A9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semiHidden/>
    <w:rsid w:val="0067141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7141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ns.cnki.net/kcms/detail/detail.aspx?dbcode=SCPD&amp;dbname=SCPD2019&amp;filename=CN109371212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289</Words>
  <Characters>1648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2021年度江苏省科学技术奖拟提名项目公示内容</dc:title>
  <dc:subject/>
  <dc:creator>kuibin(office)</dc:creator>
  <cp:keywords/>
  <dc:description/>
  <cp:lastModifiedBy>Windows 用户</cp:lastModifiedBy>
  <cp:revision>2</cp:revision>
  <cp:lastPrinted>2021-05-10T22:25:00Z</cp:lastPrinted>
  <dcterms:created xsi:type="dcterms:W3CDTF">2021-05-13T06:17:00Z</dcterms:created>
  <dcterms:modified xsi:type="dcterms:W3CDTF">2021-05-13T06:17:00Z</dcterms:modified>
</cp:coreProperties>
</file>